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E73" w:rsidRPr="00D55A19" w:rsidRDefault="00245E73" w:rsidP="0058243F">
      <w:pPr>
        <w:rPr>
          <w:b/>
          <w:bCs/>
        </w:rPr>
      </w:pPr>
      <w:r w:rsidRPr="00D55A19">
        <w:rPr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«УТВЕРЖДАЮ» </w:t>
      </w:r>
    </w:p>
    <w:p w:rsidR="00245E73" w:rsidRPr="00D55A19" w:rsidRDefault="00245E73" w:rsidP="00184F4B">
      <w:pPr>
        <w:ind w:left="9204" w:right="-31"/>
        <w:jc w:val="both"/>
        <w:rPr>
          <w:b/>
          <w:bCs/>
        </w:rPr>
      </w:pPr>
    </w:p>
    <w:p w:rsidR="00245E73" w:rsidRPr="00D55A19" w:rsidRDefault="00245E73" w:rsidP="00184F4B">
      <w:pPr>
        <w:ind w:left="9204" w:right="-31"/>
        <w:jc w:val="both"/>
        <w:rPr>
          <w:b/>
          <w:bCs/>
        </w:rPr>
      </w:pPr>
      <w:r w:rsidRPr="00D55A19">
        <w:rPr>
          <w:b/>
          <w:bCs/>
        </w:rPr>
        <w:t xml:space="preserve"> Председатель контрольно-счётного органа</w:t>
      </w:r>
    </w:p>
    <w:p w:rsidR="00245E73" w:rsidRPr="00D55A19" w:rsidRDefault="00245E73" w:rsidP="00184F4B">
      <w:pPr>
        <w:ind w:left="9204" w:right="-31"/>
        <w:jc w:val="both"/>
        <w:rPr>
          <w:b/>
          <w:bCs/>
        </w:rPr>
      </w:pPr>
      <w:r w:rsidRPr="00D55A19">
        <w:rPr>
          <w:b/>
          <w:bCs/>
        </w:rPr>
        <w:t>МО «Городской округ г.Малгобек»</w:t>
      </w:r>
    </w:p>
    <w:p w:rsidR="00245E73" w:rsidRDefault="00245E73" w:rsidP="00184F4B">
      <w:pPr>
        <w:ind w:left="9204" w:right="-31"/>
        <w:jc w:val="both"/>
        <w:rPr>
          <w:b/>
          <w:bCs/>
        </w:rPr>
      </w:pPr>
      <w:r w:rsidRPr="00D55A19">
        <w:rPr>
          <w:b/>
          <w:bCs/>
        </w:rPr>
        <w:t xml:space="preserve">Галаев М.Х.           </w:t>
      </w:r>
    </w:p>
    <w:p w:rsidR="00245E73" w:rsidRPr="00D55A19" w:rsidRDefault="00245E73" w:rsidP="009D1087">
      <w:pPr>
        <w:ind w:left="12744" w:right="-31" w:firstLine="708"/>
        <w:jc w:val="both"/>
        <w:rPr>
          <w:b/>
          <w:bCs/>
        </w:rPr>
      </w:pPr>
      <w:bookmarkStart w:id="0" w:name="_GoBack"/>
      <w:bookmarkEnd w:id="0"/>
      <w:r>
        <w:rPr>
          <w:b/>
          <w:bCs/>
        </w:rPr>
        <w:t xml:space="preserve"> 25.12.2024</w:t>
      </w:r>
      <w:r w:rsidRPr="00D55A19">
        <w:rPr>
          <w:b/>
          <w:bCs/>
        </w:rPr>
        <w:t>г.</w:t>
      </w:r>
    </w:p>
    <w:p w:rsidR="00245E73" w:rsidRPr="00D55A19" w:rsidRDefault="00245E73" w:rsidP="000D3089">
      <w:pPr>
        <w:tabs>
          <w:tab w:val="left" w:pos="10773"/>
        </w:tabs>
        <w:rPr>
          <w:b/>
          <w:bCs/>
        </w:rPr>
      </w:pPr>
    </w:p>
    <w:p w:rsidR="00245E73" w:rsidRPr="00D55A19" w:rsidRDefault="00245E73" w:rsidP="000D3089">
      <w:pPr>
        <w:tabs>
          <w:tab w:val="left" w:pos="10773"/>
        </w:tabs>
        <w:rPr>
          <w:b/>
          <w:bCs/>
        </w:rPr>
      </w:pPr>
    </w:p>
    <w:p w:rsidR="00245E73" w:rsidRPr="00D55A19" w:rsidRDefault="00245E73" w:rsidP="0076622D">
      <w:pPr>
        <w:tabs>
          <w:tab w:val="left" w:pos="10773"/>
        </w:tabs>
        <w:rPr>
          <w:b/>
          <w:bCs/>
        </w:rPr>
      </w:pPr>
    </w:p>
    <w:p w:rsidR="00245E73" w:rsidRPr="00DB7016" w:rsidRDefault="00245E73" w:rsidP="00DB7016">
      <w:pPr>
        <w:jc w:val="both"/>
      </w:pPr>
    </w:p>
    <w:p w:rsidR="00245E73" w:rsidRPr="00596DD6" w:rsidRDefault="00245E73" w:rsidP="009E2041">
      <w:pPr>
        <w:rPr>
          <w:b/>
          <w:bCs/>
        </w:rPr>
      </w:pPr>
    </w:p>
    <w:p w:rsidR="00245E73" w:rsidRDefault="00245E73" w:rsidP="001D2647">
      <w:pPr>
        <w:jc w:val="center"/>
        <w:rPr>
          <w:b/>
          <w:bCs/>
        </w:rPr>
      </w:pPr>
    </w:p>
    <w:p w:rsidR="00245E73" w:rsidRDefault="00245E73" w:rsidP="001D2647">
      <w:pPr>
        <w:jc w:val="center"/>
        <w:rPr>
          <w:b/>
          <w:bCs/>
        </w:rPr>
      </w:pPr>
    </w:p>
    <w:p w:rsidR="00245E73" w:rsidRPr="00596DD6" w:rsidRDefault="00245E73" w:rsidP="001D2647">
      <w:pPr>
        <w:jc w:val="center"/>
        <w:rPr>
          <w:b/>
          <w:bCs/>
        </w:rPr>
      </w:pPr>
      <w:r w:rsidRPr="00596DD6">
        <w:rPr>
          <w:b/>
          <w:bCs/>
        </w:rPr>
        <w:t>План работы</w:t>
      </w:r>
    </w:p>
    <w:p w:rsidR="00245E73" w:rsidRPr="00596DD6" w:rsidRDefault="00245E73" w:rsidP="001D2647">
      <w:pPr>
        <w:jc w:val="center"/>
        <w:rPr>
          <w:b/>
          <w:bCs/>
        </w:rPr>
      </w:pPr>
      <w:r>
        <w:rPr>
          <w:b/>
          <w:bCs/>
        </w:rPr>
        <w:t>контрольно-счетного органа</w:t>
      </w:r>
    </w:p>
    <w:p w:rsidR="00245E73" w:rsidRPr="00596DD6" w:rsidRDefault="00245E73" w:rsidP="001D2647">
      <w:pPr>
        <w:jc w:val="center"/>
        <w:rPr>
          <w:b/>
          <w:bCs/>
        </w:rPr>
      </w:pPr>
      <w:r w:rsidRPr="00596DD6">
        <w:rPr>
          <w:b/>
          <w:bCs/>
        </w:rPr>
        <w:t>муниципального образования</w:t>
      </w:r>
    </w:p>
    <w:p w:rsidR="00245E73" w:rsidRPr="00596DD6" w:rsidRDefault="00245E73" w:rsidP="001D2647">
      <w:pPr>
        <w:jc w:val="center"/>
        <w:rPr>
          <w:b/>
          <w:bCs/>
        </w:rPr>
      </w:pPr>
      <w:r>
        <w:rPr>
          <w:b/>
          <w:bCs/>
        </w:rPr>
        <w:t xml:space="preserve">                «Г</w:t>
      </w:r>
      <w:r w:rsidRPr="00596DD6">
        <w:rPr>
          <w:b/>
          <w:bCs/>
        </w:rPr>
        <w:t>ородск</w:t>
      </w:r>
      <w:r>
        <w:rPr>
          <w:b/>
          <w:bCs/>
        </w:rPr>
        <w:t>ой округ город Малгобек» на 2025</w:t>
      </w:r>
      <w:r w:rsidRPr="00596DD6">
        <w:rPr>
          <w:b/>
          <w:bCs/>
        </w:rPr>
        <w:t xml:space="preserve"> год</w:t>
      </w:r>
      <w:r>
        <w:rPr>
          <w:b/>
          <w:bCs/>
        </w:rPr>
        <w:t xml:space="preserve">.                                                                      </w:t>
      </w:r>
    </w:p>
    <w:p w:rsidR="00245E73" w:rsidRDefault="00245E73" w:rsidP="0076622D">
      <w:pPr>
        <w:rPr>
          <w:b/>
          <w:bCs/>
        </w:rPr>
      </w:pPr>
    </w:p>
    <w:p w:rsidR="00245E73" w:rsidRPr="00596DD6" w:rsidRDefault="00245E73" w:rsidP="0076622D">
      <w:pPr>
        <w:rPr>
          <w:b/>
          <w:bCs/>
        </w:rPr>
      </w:pPr>
    </w:p>
    <w:p w:rsidR="00245E73" w:rsidRPr="00596DD6" w:rsidRDefault="00245E73" w:rsidP="0076622D">
      <w:pPr>
        <w:numPr>
          <w:ilvl w:val="0"/>
          <w:numId w:val="1"/>
        </w:numPr>
        <w:jc w:val="center"/>
        <w:rPr>
          <w:b/>
          <w:bCs/>
        </w:rPr>
      </w:pPr>
      <w:r>
        <w:rPr>
          <w:b/>
          <w:bCs/>
        </w:rPr>
        <w:t>Контрольно</w:t>
      </w:r>
      <w:r w:rsidRPr="00596DD6">
        <w:rPr>
          <w:b/>
          <w:bCs/>
        </w:rPr>
        <w:t xml:space="preserve">- ревизионная деятельность </w:t>
      </w:r>
    </w:p>
    <w:p w:rsidR="00245E73" w:rsidRPr="00596DD6" w:rsidRDefault="00245E73" w:rsidP="0076622D">
      <w:pPr>
        <w:ind w:left="720"/>
        <w:rPr>
          <w:b/>
          <w:bCs/>
        </w:rPr>
      </w:pPr>
    </w:p>
    <w:p w:rsidR="00245E73" w:rsidRPr="00596DD6" w:rsidRDefault="00245E73" w:rsidP="0076622D">
      <w:pPr>
        <w:jc w:val="center"/>
      </w:pPr>
    </w:p>
    <w:tbl>
      <w:tblPr>
        <w:tblW w:w="1524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8"/>
        <w:gridCol w:w="4326"/>
        <w:gridCol w:w="2126"/>
        <w:gridCol w:w="2126"/>
        <w:gridCol w:w="2977"/>
        <w:gridCol w:w="2977"/>
      </w:tblGrid>
      <w:tr w:rsidR="00245E73" w:rsidRPr="00596DD6">
        <w:trPr>
          <w:trHeight w:val="546"/>
        </w:trPr>
        <w:tc>
          <w:tcPr>
            <w:tcW w:w="708" w:type="dxa"/>
          </w:tcPr>
          <w:p w:rsidR="00245E73" w:rsidRPr="00596DD6" w:rsidRDefault="00245E73" w:rsidP="00F95086">
            <w:pPr>
              <w:jc w:val="center"/>
            </w:pPr>
            <w:r w:rsidRPr="00596DD6">
              <w:t>№№</w:t>
            </w:r>
          </w:p>
          <w:p w:rsidR="00245E73" w:rsidRPr="00596DD6" w:rsidRDefault="00245E73" w:rsidP="00F95086">
            <w:pPr>
              <w:jc w:val="center"/>
            </w:pPr>
            <w:r w:rsidRPr="00596DD6">
              <w:t>п/п</w:t>
            </w:r>
          </w:p>
        </w:tc>
        <w:tc>
          <w:tcPr>
            <w:tcW w:w="4326" w:type="dxa"/>
          </w:tcPr>
          <w:p w:rsidR="00245E73" w:rsidRPr="00596DD6" w:rsidRDefault="00245E73" w:rsidP="0076622D">
            <w:pPr>
              <w:jc w:val="center"/>
            </w:pPr>
            <w:r w:rsidRPr="00596DD6">
              <w:t>Тема ревизии,</w:t>
            </w:r>
          </w:p>
          <w:p w:rsidR="00245E73" w:rsidRPr="00596DD6" w:rsidRDefault="00245E73" w:rsidP="0076622D">
            <w:pPr>
              <w:jc w:val="center"/>
            </w:pPr>
            <w:r w:rsidRPr="00596DD6">
              <w:t xml:space="preserve"> проверок</w:t>
            </w:r>
          </w:p>
        </w:tc>
        <w:tc>
          <w:tcPr>
            <w:tcW w:w="2126" w:type="dxa"/>
          </w:tcPr>
          <w:p w:rsidR="00245E73" w:rsidRPr="00596DD6" w:rsidRDefault="00245E73" w:rsidP="0076622D">
            <w:pPr>
              <w:jc w:val="center"/>
            </w:pPr>
            <w:r w:rsidRPr="00596DD6">
              <w:t>Наименование пр</w:t>
            </w:r>
            <w:r>
              <w:t>оверяемой организации (учреждении</w:t>
            </w:r>
            <w:r w:rsidRPr="00596DD6">
              <w:t>)</w:t>
            </w:r>
          </w:p>
          <w:p w:rsidR="00245E73" w:rsidRPr="00596DD6" w:rsidRDefault="00245E73" w:rsidP="00F95086">
            <w:pPr>
              <w:jc w:val="center"/>
            </w:pPr>
          </w:p>
        </w:tc>
        <w:tc>
          <w:tcPr>
            <w:tcW w:w="2126" w:type="dxa"/>
          </w:tcPr>
          <w:p w:rsidR="00245E73" w:rsidRPr="00596DD6" w:rsidRDefault="00245E73" w:rsidP="00F95086">
            <w:pPr>
              <w:jc w:val="center"/>
            </w:pPr>
            <w:r w:rsidRPr="00596DD6">
              <w:t>Проверяемый</w:t>
            </w:r>
          </w:p>
          <w:p w:rsidR="00245E73" w:rsidRPr="00596DD6" w:rsidRDefault="00245E73" w:rsidP="00F95086">
            <w:pPr>
              <w:jc w:val="center"/>
            </w:pPr>
            <w:r w:rsidRPr="00596DD6">
              <w:t>период</w:t>
            </w:r>
          </w:p>
        </w:tc>
        <w:tc>
          <w:tcPr>
            <w:tcW w:w="2977" w:type="dxa"/>
          </w:tcPr>
          <w:p w:rsidR="00245E73" w:rsidRPr="00596DD6" w:rsidRDefault="00245E73" w:rsidP="00F95086">
            <w:pPr>
              <w:jc w:val="center"/>
            </w:pPr>
            <w:r w:rsidRPr="00596DD6">
              <w:t xml:space="preserve">Срок </w:t>
            </w:r>
          </w:p>
          <w:p w:rsidR="00245E73" w:rsidRPr="00596DD6" w:rsidRDefault="00245E73" w:rsidP="00F95086">
            <w:pPr>
              <w:jc w:val="center"/>
            </w:pPr>
            <w:r w:rsidRPr="00596DD6">
              <w:t>проведения</w:t>
            </w:r>
          </w:p>
        </w:tc>
        <w:tc>
          <w:tcPr>
            <w:tcW w:w="2977" w:type="dxa"/>
          </w:tcPr>
          <w:p w:rsidR="00245E73" w:rsidRPr="00596DD6" w:rsidRDefault="00245E73" w:rsidP="00F95086">
            <w:pPr>
              <w:jc w:val="center"/>
            </w:pPr>
            <w:r>
              <w:t>Ответственные лица</w:t>
            </w:r>
          </w:p>
        </w:tc>
      </w:tr>
      <w:tr w:rsidR="00245E73" w:rsidRPr="00596DD6">
        <w:trPr>
          <w:trHeight w:val="278"/>
        </w:trPr>
        <w:tc>
          <w:tcPr>
            <w:tcW w:w="708" w:type="dxa"/>
          </w:tcPr>
          <w:p w:rsidR="00245E73" w:rsidRPr="00596DD6" w:rsidRDefault="00245E73" w:rsidP="00F95086">
            <w:pPr>
              <w:jc w:val="center"/>
            </w:pPr>
            <w:r w:rsidRPr="00596DD6">
              <w:t>1</w:t>
            </w:r>
          </w:p>
        </w:tc>
        <w:tc>
          <w:tcPr>
            <w:tcW w:w="4326" w:type="dxa"/>
          </w:tcPr>
          <w:p w:rsidR="00245E73" w:rsidRPr="00596DD6" w:rsidRDefault="00245E73" w:rsidP="00F95086">
            <w:pPr>
              <w:jc w:val="center"/>
            </w:pPr>
            <w:r w:rsidRPr="00596DD6">
              <w:t>2</w:t>
            </w:r>
          </w:p>
        </w:tc>
        <w:tc>
          <w:tcPr>
            <w:tcW w:w="2126" w:type="dxa"/>
          </w:tcPr>
          <w:p w:rsidR="00245E73" w:rsidRPr="00596DD6" w:rsidRDefault="00245E73" w:rsidP="007B1696">
            <w:pPr>
              <w:jc w:val="center"/>
            </w:pPr>
            <w:r w:rsidRPr="00596DD6">
              <w:t>3</w:t>
            </w:r>
          </w:p>
        </w:tc>
        <w:tc>
          <w:tcPr>
            <w:tcW w:w="2126" w:type="dxa"/>
          </w:tcPr>
          <w:p w:rsidR="00245E73" w:rsidRPr="00596DD6" w:rsidRDefault="00245E73" w:rsidP="00F95086">
            <w:pPr>
              <w:jc w:val="center"/>
            </w:pPr>
            <w:r w:rsidRPr="00596DD6">
              <w:t>4</w:t>
            </w:r>
          </w:p>
        </w:tc>
        <w:tc>
          <w:tcPr>
            <w:tcW w:w="2977" w:type="dxa"/>
          </w:tcPr>
          <w:p w:rsidR="00245E73" w:rsidRPr="00596DD6" w:rsidRDefault="00245E73" w:rsidP="00F95086">
            <w:pPr>
              <w:jc w:val="center"/>
            </w:pPr>
            <w:r w:rsidRPr="00596DD6">
              <w:t>5</w:t>
            </w:r>
          </w:p>
        </w:tc>
        <w:tc>
          <w:tcPr>
            <w:tcW w:w="2977" w:type="dxa"/>
          </w:tcPr>
          <w:p w:rsidR="00245E73" w:rsidRPr="00596DD6" w:rsidRDefault="00245E73" w:rsidP="00F95086">
            <w:pPr>
              <w:jc w:val="center"/>
            </w:pPr>
          </w:p>
        </w:tc>
      </w:tr>
      <w:tr w:rsidR="00245E73" w:rsidRPr="00596DD6">
        <w:trPr>
          <w:trHeight w:val="1420"/>
        </w:trPr>
        <w:tc>
          <w:tcPr>
            <w:tcW w:w="708" w:type="dxa"/>
          </w:tcPr>
          <w:p w:rsidR="00245E73" w:rsidRPr="00596DD6" w:rsidRDefault="00245E73" w:rsidP="00F95086">
            <w:pPr>
              <w:jc w:val="center"/>
            </w:pPr>
            <w:r>
              <w:t>1.</w:t>
            </w:r>
          </w:p>
        </w:tc>
        <w:tc>
          <w:tcPr>
            <w:tcW w:w="4326" w:type="dxa"/>
          </w:tcPr>
          <w:p w:rsidR="00245E73" w:rsidRDefault="00245E73" w:rsidP="00B46B65">
            <w:pPr>
              <w:jc w:val="both"/>
            </w:pPr>
            <w:r>
              <w:t xml:space="preserve">-  Изучение изменений, дополнений в Бюджетный кодекс РФ, Инструкции по ведению бухгалтерского учета и отчетности  и других законодательных актов РФ. </w:t>
            </w:r>
          </w:p>
          <w:p w:rsidR="00245E73" w:rsidRDefault="00245E73" w:rsidP="00B46B65">
            <w:pPr>
              <w:jc w:val="both"/>
            </w:pPr>
          </w:p>
          <w:p w:rsidR="00245E73" w:rsidRDefault="00245E73" w:rsidP="007C7F13">
            <w:pPr>
              <w:jc w:val="both"/>
            </w:pPr>
            <w:r>
              <w:t xml:space="preserve"> - Анализ работы за 2024г.</w:t>
            </w:r>
          </w:p>
          <w:p w:rsidR="00245E73" w:rsidRDefault="00245E73" w:rsidP="00B46B65">
            <w:pPr>
              <w:jc w:val="both"/>
            </w:pPr>
          </w:p>
          <w:p w:rsidR="00245E73" w:rsidRDefault="00245E73" w:rsidP="00B46B65">
            <w:pPr>
              <w:jc w:val="both"/>
            </w:pPr>
          </w:p>
          <w:p w:rsidR="00245E73" w:rsidRPr="00596DD6" w:rsidRDefault="00245E73" w:rsidP="00F95086">
            <w:pPr>
              <w:jc w:val="center"/>
            </w:pPr>
          </w:p>
        </w:tc>
        <w:tc>
          <w:tcPr>
            <w:tcW w:w="2126" w:type="dxa"/>
          </w:tcPr>
          <w:p w:rsidR="00245E73" w:rsidRPr="00596DD6" w:rsidRDefault="00245E73" w:rsidP="007B1696">
            <w:pPr>
              <w:jc w:val="center"/>
            </w:pPr>
          </w:p>
        </w:tc>
        <w:tc>
          <w:tcPr>
            <w:tcW w:w="2126" w:type="dxa"/>
          </w:tcPr>
          <w:p w:rsidR="00245E73" w:rsidRDefault="00245E73" w:rsidP="004972F2">
            <w:pPr>
              <w:jc w:val="center"/>
            </w:pPr>
            <w:r>
              <w:t>2024</w:t>
            </w:r>
            <w:r w:rsidRPr="006D0DAE">
              <w:t>г.</w:t>
            </w:r>
          </w:p>
          <w:p w:rsidR="00245E73" w:rsidRDefault="00245E73" w:rsidP="004972F2">
            <w:pPr>
              <w:jc w:val="center"/>
            </w:pPr>
          </w:p>
          <w:p w:rsidR="00245E73" w:rsidRDefault="00245E73" w:rsidP="004972F2">
            <w:pPr>
              <w:jc w:val="center"/>
            </w:pPr>
          </w:p>
        </w:tc>
        <w:tc>
          <w:tcPr>
            <w:tcW w:w="2977" w:type="dxa"/>
          </w:tcPr>
          <w:p w:rsidR="00245E73" w:rsidRDefault="00245E73" w:rsidP="00AB2383"/>
          <w:p w:rsidR="00245E73" w:rsidRDefault="00245E73" w:rsidP="00AB2383">
            <w:r>
              <w:t>09.01.2025г. -18.01.2025г.</w:t>
            </w:r>
          </w:p>
          <w:p w:rsidR="00245E73" w:rsidRPr="00C942CA" w:rsidRDefault="00245E73" w:rsidP="00C942CA"/>
          <w:p w:rsidR="00245E73" w:rsidRPr="00C942CA" w:rsidRDefault="00245E73" w:rsidP="00C942CA"/>
          <w:p w:rsidR="00245E73" w:rsidRDefault="00245E73" w:rsidP="00C942CA"/>
          <w:p w:rsidR="00245E73" w:rsidRDefault="00245E73" w:rsidP="00C942CA">
            <w:r>
              <w:t>09.01.2025г.-31.01-2025г.</w:t>
            </w:r>
          </w:p>
          <w:p w:rsidR="00245E73" w:rsidRDefault="00245E73" w:rsidP="00C942CA"/>
          <w:p w:rsidR="00245E73" w:rsidRDefault="00245E73" w:rsidP="00C942CA"/>
          <w:p w:rsidR="00245E73" w:rsidRDefault="00245E73" w:rsidP="00C942CA"/>
          <w:p w:rsidR="00245E73" w:rsidRDefault="00245E73" w:rsidP="00C942CA"/>
          <w:p w:rsidR="00245E73" w:rsidRDefault="00245E73" w:rsidP="00C942CA"/>
          <w:p w:rsidR="00245E73" w:rsidRPr="00C942CA" w:rsidRDefault="00245E73" w:rsidP="00C942CA"/>
        </w:tc>
        <w:tc>
          <w:tcPr>
            <w:tcW w:w="2977" w:type="dxa"/>
          </w:tcPr>
          <w:p w:rsidR="00245E73" w:rsidRDefault="00245E73" w:rsidP="00AB2383"/>
          <w:p w:rsidR="00245E73" w:rsidRDefault="00245E73" w:rsidP="00AB2383"/>
          <w:p w:rsidR="00245E73" w:rsidRDefault="00245E73" w:rsidP="00AB2383">
            <w:r>
              <w:t>Мержоев М.М.</w:t>
            </w:r>
          </w:p>
          <w:p w:rsidR="00245E73" w:rsidRDefault="00245E73" w:rsidP="00AB2383">
            <w:r>
              <w:t>Евлоев. М.Х.</w:t>
            </w:r>
          </w:p>
          <w:p w:rsidR="00245E73" w:rsidRDefault="00245E73" w:rsidP="00AB2383">
            <w:r>
              <w:t>Мержоева А.М-Г.</w:t>
            </w:r>
          </w:p>
        </w:tc>
      </w:tr>
      <w:tr w:rsidR="00245E73" w:rsidRPr="00596DD6">
        <w:trPr>
          <w:trHeight w:val="1420"/>
        </w:trPr>
        <w:tc>
          <w:tcPr>
            <w:tcW w:w="708" w:type="dxa"/>
            <w:vMerge w:val="restart"/>
          </w:tcPr>
          <w:p w:rsidR="00245E73" w:rsidRDefault="00245E73" w:rsidP="00F95086">
            <w:pPr>
              <w:jc w:val="center"/>
            </w:pPr>
          </w:p>
          <w:p w:rsidR="00245E73" w:rsidRDefault="00245E73" w:rsidP="00320D23"/>
          <w:p w:rsidR="00245E73" w:rsidRDefault="00245E73" w:rsidP="00F95086">
            <w:pPr>
              <w:jc w:val="center"/>
            </w:pPr>
          </w:p>
          <w:p w:rsidR="00245E73" w:rsidRDefault="00245E73" w:rsidP="00F95086">
            <w:pPr>
              <w:jc w:val="center"/>
            </w:pPr>
            <w:r>
              <w:t>2</w:t>
            </w:r>
          </w:p>
        </w:tc>
        <w:tc>
          <w:tcPr>
            <w:tcW w:w="4326" w:type="dxa"/>
            <w:vMerge w:val="restart"/>
          </w:tcPr>
          <w:p w:rsidR="00245E73" w:rsidRDefault="00245E73" w:rsidP="001537D8">
            <w:pPr>
              <w:jc w:val="both"/>
            </w:pPr>
          </w:p>
          <w:p w:rsidR="00245E73" w:rsidRDefault="00245E73" w:rsidP="001537D8">
            <w:pPr>
              <w:jc w:val="both"/>
            </w:pPr>
          </w:p>
          <w:p w:rsidR="00245E73" w:rsidRDefault="00245E73" w:rsidP="001537D8">
            <w:pPr>
              <w:jc w:val="both"/>
            </w:pPr>
            <w:r w:rsidRPr="00596DD6">
              <w:t xml:space="preserve">Проверка целевого и эффективного использования средств бюджета и состояние бюджетного учета. </w:t>
            </w:r>
          </w:p>
          <w:p w:rsidR="00245E73" w:rsidRPr="00596DD6" w:rsidRDefault="00245E73" w:rsidP="001537D8">
            <w:pPr>
              <w:jc w:val="both"/>
            </w:pPr>
          </w:p>
          <w:p w:rsidR="00245E73" w:rsidRDefault="00245E73" w:rsidP="007C7F13">
            <w:pPr>
              <w:jc w:val="both"/>
              <w:rPr>
                <w:color w:val="000000"/>
              </w:rPr>
            </w:pPr>
            <w:r w:rsidRPr="00596DD6">
              <w:t>П</w:t>
            </w:r>
            <w:r w:rsidRPr="00596DD6">
              <w:rPr>
                <w:color w:val="000000"/>
              </w:rPr>
              <w:t>роверка соблюдения законодательства Российской Федерации о муниципальной службе Российской Федерации</w:t>
            </w:r>
          </w:p>
          <w:p w:rsidR="00245E73" w:rsidRPr="00CB3FA8" w:rsidRDefault="00245E73" w:rsidP="007C7F13">
            <w:pPr>
              <w:jc w:val="both"/>
              <w:rPr>
                <w:color w:val="000000"/>
              </w:rPr>
            </w:pPr>
          </w:p>
          <w:p w:rsidR="00245E73" w:rsidRPr="00DB7016" w:rsidRDefault="00245E73" w:rsidP="007C7F1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Проверка </w:t>
            </w:r>
            <w:r w:rsidRPr="00596DD6">
              <w:rPr>
                <w:color w:val="000000"/>
              </w:rPr>
              <w:t>за соблюдением установленного порядка управления и распоряжения имуществ</w:t>
            </w:r>
            <w:r>
              <w:rPr>
                <w:color w:val="000000"/>
              </w:rPr>
              <w:t xml:space="preserve">ом, находящимся в муниципальной </w:t>
            </w:r>
            <w:r w:rsidRPr="00596DD6">
              <w:rPr>
                <w:color w:val="000000"/>
              </w:rPr>
              <w:t>собственности</w:t>
            </w:r>
          </w:p>
          <w:p w:rsidR="00245E73" w:rsidRDefault="00245E73" w:rsidP="007C7F13">
            <w:pPr>
              <w:jc w:val="both"/>
            </w:pPr>
          </w:p>
          <w:p w:rsidR="00245E73" w:rsidRPr="00596DD6" w:rsidRDefault="00245E73" w:rsidP="007C7F13">
            <w:pPr>
              <w:jc w:val="both"/>
              <w:rPr>
                <w:color w:val="000000"/>
              </w:rPr>
            </w:pPr>
            <w:r w:rsidRPr="00596DD6">
              <w:t>П</w:t>
            </w:r>
            <w:r w:rsidRPr="00596DD6">
              <w:rPr>
                <w:color w:val="000000"/>
              </w:rPr>
              <w:t>роверка размещения заказов на поставки товаров, выполнение работ, оказания услуг для муниципальных нужд</w:t>
            </w:r>
          </w:p>
          <w:p w:rsidR="00245E73" w:rsidRDefault="00245E73" w:rsidP="00C952F4"/>
          <w:p w:rsidR="00245E73" w:rsidRDefault="00245E73" w:rsidP="00C952F4">
            <w:pPr>
              <w:jc w:val="both"/>
            </w:pPr>
          </w:p>
          <w:p w:rsidR="00245E73" w:rsidRPr="00C952F4" w:rsidRDefault="00245E73" w:rsidP="00C952F4">
            <w:r w:rsidRPr="00C952F4">
              <w:rPr>
                <w:color w:val="000000"/>
              </w:rPr>
              <w:t>Комплексная проверка</w:t>
            </w:r>
          </w:p>
          <w:p w:rsidR="00245E73" w:rsidRDefault="00245E73" w:rsidP="00C952F4"/>
        </w:tc>
        <w:tc>
          <w:tcPr>
            <w:tcW w:w="2126" w:type="dxa"/>
          </w:tcPr>
          <w:p w:rsidR="00245E73" w:rsidRPr="00B03C77" w:rsidRDefault="00245E73" w:rsidP="0058243F">
            <w:r>
              <w:t>Городской совет МО «Городской округ г.Малгобек»</w:t>
            </w:r>
          </w:p>
          <w:p w:rsidR="00245E73" w:rsidRDefault="00245E73" w:rsidP="008E1B40">
            <w:pPr>
              <w:jc w:val="center"/>
            </w:pPr>
          </w:p>
        </w:tc>
        <w:tc>
          <w:tcPr>
            <w:tcW w:w="2126" w:type="dxa"/>
          </w:tcPr>
          <w:p w:rsidR="00245E73" w:rsidRDefault="00245E73" w:rsidP="008E1B40">
            <w:pPr>
              <w:jc w:val="center"/>
            </w:pPr>
            <w:r>
              <w:t>2024</w:t>
            </w:r>
            <w:r w:rsidRPr="006D0DAE">
              <w:t>г.</w:t>
            </w:r>
          </w:p>
        </w:tc>
        <w:tc>
          <w:tcPr>
            <w:tcW w:w="2977" w:type="dxa"/>
          </w:tcPr>
          <w:p w:rsidR="00245E73" w:rsidRDefault="00245E73" w:rsidP="008E1B40"/>
          <w:p w:rsidR="00245E73" w:rsidRDefault="00245E73" w:rsidP="008E1B40"/>
          <w:p w:rsidR="00245E73" w:rsidRDefault="00245E73" w:rsidP="008E1B40">
            <w:pPr>
              <w:jc w:val="center"/>
            </w:pPr>
            <w:r>
              <w:t>03.02.-27.02. 2025г.</w:t>
            </w:r>
          </w:p>
          <w:p w:rsidR="00245E73" w:rsidRDefault="00245E73" w:rsidP="008E1B40">
            <w:pPr>
              <w:jc w:val="center"/>
            </w:pPr>
          </w:p>
        </w:tc>
        <w:tc>
          <w:tcPr>
            <w:tcW w:w="2977" w:type="dxa"/>
          </w:tcPr>
          <w:p w:rsidR="00245E73" w:rsidRDefault="00245E73" w:rsidP="008E1B40"/>
          <w:p w:rsidR="00245E73" w:rsidRDefault="00245E73" w:rsidP="00165FF1">
            <w:r>
              <w:t>Мержоев М.М.</w:t>
            </w:r>
          </w:p>
          <w:p w:rsidR="00245E73" w:rsidRDefault="00245E73" w:rsidP="008E1B40">
            <w:r>
              <w:t>Евлоев М.Х.</w:t>
            </w:r>
          </w:p>
          <w:p w:rsidR="00245E73" w:rsidRDefault="00245E73" w:rsidP="008E1B40">
            <w:r>
              <w:t>Мержоева А.М-Г.</w:t>
            </w:r>
          </w:p>
        </w:tc>
      </w:tr>
      <w:tr w:rsidR="00245E73" w:rsidRPr="00596DD6">
        <w:trPr>
          <w:trHeight w:val="1420"/>
        </w:trPr>
        <w:tc>
          <w:tcPr>
            <w:tcW w:w="708" w:type="dxa"/>
            <w:vMerge/>
          </w:tcPr>
          <w:p w:rsidR="00245E73" w:rsidRDefault="00245E73" w:rsidP="00F95086">
            <w:pPr>
              <w:jc w:val="center"/>
            </w:pPr>
          </w:p>
        </w:tc>
        <w:tc>
          <w:tcPr>
            <w:tcW w:w="4326" w:type="dxa"/>
            <w:vMerge/>
          </w:tcPr>
          <w:p w:rsidR="00245E73" w:rsidRDefault="00245E73" w:rsidP="001537D8">
            <w:pPr>
              <w:jc w:val="both"/>
            </w:pPr>
          </w:p>
        </w:tc>
        <w:tc>
          <w:tcPr>
            <w:tcW w:w="2126" w:type="dxa"/>
          </w:tcPr>
          <w:p w:rsidR="00245E73" w:rsidRPr="00B03C77" w:rsidRDefault="00245E73" w:rsidP="0058243F">
            <w:pPr>
              <w:jc w:val="center"/>
            </w:pPr>
            <w:r>
              <w:t>Администрация МО «Городской округ г.Малгобек»</w:t>
            </w:r>
          </w:p>
        </w:tc>
        <w:tc>
          <w:tcPr>
            <w:tcW w:w="2126" w:type="dxa"/>
          </w:tcPr>
          <w:p w:rsidR="00245E73" w:rsidRDefault="00245E73" w:rsidP="00402E36">
            <w:pPr>
              <w:jc w:val="center"/>
            </w:pPr>
            <w:r>
              <w:t>2024</w:t>
            </w:r>
            <w:r w:rsidRPr="006D0DAE">
              <w:t>г.</w:t>
            </w:r>
          </w:p>
        </w:tc>
        <w:tc>
          <w:tcPr>
            <w:tcW w:w="2977" w:type="dxa"/>
          </w:tcPr>
          <w:p w:rsidR="00245E73" w:rsidRDefault="00245E73" w:rsidP="008E1B40">
            <w:pPr>
              <w:jc w:val="center"/>
            </w:pPr>
          </w:p>
          <w:p w:rsidR="00245E73" w:rsidRDefault="00245E73" w:rsidP="008E1B40">
            <w:pPr>
              <w:jc w:val="center"/>
            </w:pPr>
          </w:p>
          <w:p w:rsidR="00245E73" w:rsidRDefault="00245E73" w:rsidP="008E1B40">
            <w:pPr>
              <w:jc w:val="center"/>
            </w:pPr>
            <w:r>
              <w:t>03.03. – 31.03.2025 г.</w:t>
            </w:r>
          </w:p>
          <w:p w:rsidR="00245E73" w:rsidRDefault="00245E73" w:rsidP="008E1B40">
            <w:pPr>
              <w:jc w:val="center"/>
            </w:pPr>
          </w:p>
        </w:tc>
        <w:tc>
          <w:tcPr>
            <w:tcW w:w="2977" w:type="dxa"/>
          </w:tcPr>
          <w:p w:rsidR="00245E73" w:rsidRDefault="00245E73" w:rsidP="008E1B40"/>
          <w:p w:rsidR="00245E73" w:rsidRDefault="00245E73" w:rsidP="00165FF1">
            <w:r>
              <w:t>Мержоев М.М.-</w:t>
            </w:r>
          </w:p>
          <w:p w:rsidR="00245E73" w:rsidRDefault="00245E73" w:rsidP="008E1B40">
            <w:r>
              <w:t>Евлоев М.Х.-</w:t>
            </w:r>
          </w:p>
          <w:p w:rsidR="00245E73" w:rsidRDefault="00245E73" w:rsidP="008E1B40">
            <w:r>
              <w:t>Мержоева А.М-Г.</w:t>
            </w:r>
          </w:p>
        </w:tc>
      </w:tr>
      <w:tr w:rsidR="00245E73" w:rsidRPr="00596DD6">
        <w:trPr>
          <w:trHeight w:val="1420"/>
        </w:trPr>
        <w:tc>
          <w:tcPr>
            <w:tcW w:w="708" w:type="dxa"/>
            <w:vMerge/>
          </w:tcPr>
          <w:p w:rsidR="00245E73" w:rsidRDefault="00245E73" w:rsidP="00F95086">
            <w:pPr>
              <w:jc w:val="center"/>
            </w:pPr>
          </w:p>
        </w:tc>
        <w:tc>
          <w:tcPr>
            <w:tcW w:w="4326" w:type="dxa"/>
            <w:vMerge/>
          </w:tcPr>
          <w:p w:rsidR="00245E73" w:rsidRDefault="00245E73" w:rsidP="001537D8">
            <w:pPr>
              <w:jc w:val="both"/>
            </w:pPr>
          </w:p>
        </w:tc>
        <w:tc>
          <w:tcPr>
            <w:tcW w:w="2126" w:type="dxa"/>
          </w:tcPr>
          <w:p w:rsidR="00245E73" w:rsidRDefault="00245E73" w:rsidP="009F69B5"/>
        </w:tc>
        <w:tc>
          <w:tcPr>
            <w:tcW w:w="2126" w:type="dxa"/>
          </w:tcPr>
          <w:p w:rsidR="00245E73" w:rsidRDefault="00245E73" w:rsidP="008E1B40">
            <w:pPr>
              <w:jc w:val="center"/>
            </w:pPr>
          </w:p>
        </w:tc>
        <w:tc>
          <w:tcPr>
            <w:tcW w:w="2977" w:type="dxa"/>
          </w:tcPr>
          <w:p w:rsidR="00245E73" w:rsidRDefault="00245E73" w:rsidP="009F69B5"/>
        </w:tc>
        <w:tc>
          <w:tcPr>
            <w:tcW w:w="2977" w:type="dxa"/>
          </w:tcPr>
          <w:p w:rsidR="00245E73" w:rsidRDefault="00245E73" w:rsidP="008E1B40"/>
        </w:tc>
      </w:tr>
      <w:tr w:rsidR="00245E73" w:rsidRPr="00596DD6">
        <w:trPr>
          <w:trHeight w:val="1420"/>
        </w:trPr>
        <w:tc>
          <w:tcPr>
            <w:tcW w:w="708" w:type="dxa"/>
            <w:vMerge/>
          </w:tcPr>
          <w:p w:rsidR="00245E73" w:rsidRDefault="00245E73" w:rsidP="00F95086">
            <w:pPr>
              <w:jc w:val="center"/>
            </w:pPr>
          </w:p>
        </w:tc>
        <w:tc>
          <w:tcPr>
            <w:tcW w:w="4326" w:type="dxa"/>
            <w:vMerge/>
          </w:tcPr>
          <w:p w:rsidR="00245E73" w:rsidRDefault="00245E73" w:rsidP="00C952F4"/>
        </w:tc>
        <w:tc>
          <w:tcPr>
            <w:tcW w:w="2126" w:type="dxa"/>
          </w:tcPr>
          <w:p w:rsidR="00245E73" w:rsidRPr="00B03C77" w:rsidRDefault="00245E73" w:rsidP="004A3BDB">
            <w:pPr>
              <w:jc w:val="center"/>
            </w:pPr>
          </w:p>
          <w:p w:rsidR="00245E73" w:rsidRDefault="00245E73" w:rsidP="00D70340">
            <w:pPr>
              <w:jc w:val="center"/>
            </w:pPr>
            <w:r w:rsidRPr="00596DD6">
              <w:t xml:space="preserve">Муниципальное </w:t>
            </w:r>
            <w:r>
              <w:t xml:space="preserve">казенное </w:t>
            </w:r>
            <w:r w:rsidRPr="00596DD6">
              <w:t>учреждение К</w:t>
            </w:r>
            <w:r>
              <w:t xml:space="preserve">ультурно -  досуговый центр </w:t>
            </w:r>
            <w:r w:rsidRPr="00596DD6">
              <w:t>г.Малгобек</w:t>
            </w:r>
          </w:p>
          <w:p w:rsidR="00245E73" w:rsidRPr="00B03C77" w:rsidRDefault="00245E73" w:rsidP="007B1696">
            <w:pPr>
              <w:jc w:val="center"/>
            </w:pPr>
          </w:p>
        </w:tc>
        <w:tc>
          <w:tcPr>
            <w:tcW w:w="2126" w:type="dxa"/>
          </w:tcPr>
          <w:p w:rsidR="00245E73" w:rsidRDefault="00245E73" w:rsidP="004972F2">
            <w:pPr>
              <w:jc w:val="center"/>
            </w:pPr>
            <w:r>
              <w:t>2024</w:t>
            </w:r>
            <w:r w:rsidRPr="006D0DAE">
              <w:t>г.</w:t>
            </w:r>
          </w:p>
        </w:tc>
        <w:tc>
          <w:tcPr>
            <w:tcW w:w="2977" w:type="dxa"/>
          </w:tcPr>
          <w:p w:rsidR="00245E73" w:rsidRDefault="00245E73" w:rsidP="004A3BDB">
            <w:pPr>
              <w:jc w:val="center"/>
            </w:pPr>
          </w:p>
          <w:p w:rsidR="00245E73" w:rsidRDefault="00245E73" w:rsidP="004A3BDB">
            <w:pPr>
              <w:jc w:val="center"/>
            </w:pPr>
          </w:p>
          <w:p w:rsidR="00245E73" w:rsidRDefault="00245E73" w:rsidP="004A3BDB">
            <w:pPr>
              <w:jc w:val="center"/>
            </w:pPr>
            <w:r>
              <w:t>01.04. – 28.04. 2025г.</w:t>
            </w:r>
          </w:p>
          <w:p w:rsidR="00245E73" w:rsidRDefault="00245E73" w:rsidP="004A3BDB">
            <w:pPr>
              <w:jc w:val="center"/>
            </w:pPr>
          </w:p>
        </w:tc>
        <w:tc>
          <w:tcPr>
            <w:tcW w:w="2977" w:type="dxa"/>
          </w:tcPr>
          <w:p w:rsidR="00245E73" w:rsidRDefault="00245E73" w:rsidP="004972F2"/>
          <w:p w:rsidR="00245E73" w:rsidRDefault="00245E73" w:rsidP="00165FF1">
            <w:r>
              <w:t>Мержоев М.М.-</w:t>
            </w:r>
          </w:p>
          <w:p w:rsidR="00245E73" w:rsidRDefault="00245E73" w:rsidP="00A64BB7">
            <w:r>
              <w:t>Евлоев М.Х.</w:t>
            </w:r>
          </w:p>
          <w:p w:rsidR="00245E73" w:rsidRDefault="00245E73" w:rsidP="00A64BB7">
            <w:r>
              <w:t>Мержоева А.М-Г.</w:t>
            </w:r>
          </w:p>
        </w:tc>
      </w:tr>
      <w:tr w:rsidR="00245E73" w:rsidRPr="00596DD6">
        <w:trPr>
          <w:trHeight w:val="1420"/>
        </w:trPr>
        <w:tc>
          <w:tcPr>
            <w:tcW w:w="708" w:type="dxa"/>
            <w:vMerge/>
          </w:tcPr>
          <w:p w:rsidR="00245E73" w:rsidRDefault="00245E73" w:rsidP="00F95086">
            <w:pPr>
              <w:jc w:val="center"/>
            </w:pPr>
          </w:p>
        </w:tc>
        <w:tc>
          <w:tcPr>
            <w:tcW w:w="4326" w:type="dxa"/>
            <w:vMerge/>
          </w:tcPr>
          <w:p w:rsidR="00245E73" w:rsidRDefault="00245E73" w:rsidP="00C952F4"/>
        </w:tc>
        <w:tc>
          <w:tcPr>
            <w:tcW w:w="2126" w:type="dxa"/>
          </w:tcPr>
          <w:p w:rsidR="00245E73" w:rsidRPr="00B03C77" w:rsidRDefault="00245E73" w:rsidP="004A3BDB">
            <w:pPr>
              <w:jc w:val="center"/>
            </w:pPr>
          </w:p>
        </w:tc>
        <w:tc>
          <w:tcPr>
            <w:tcW w:w="2126" w:type="dxa"/>
          </w:tcPr>
          <w:p w:rsidR="00245E73" w:rsidRDefault="00245E73" w:rsidP="004972F2">
            <w:pPr>
              <w:jc w:val="center"/>
            </w:pPr>
          </w:p>
        </w:tc>
        <w:tc>
          <w:tcPr>
            <w:tcW w:w="2977" w:type="dxa"/>
          </w:tcPr>
          <w:p w:rsidR="00245E73" w:rsidRDefault="00245E73" w:rsidP="004A3BDB">
            <w:pPr>
              <w:jc w:val="center"/>
            </w:pPr>
          </w:p>
        </w:tc>
        <w:tc>
          <w:tcPr>
            <w:tcW w:w="2977" w:type="dxa"/>
          </w:tcPr>
          <w:p w:rsidR="00245E73" w:rsidRDefault="00245E73" w:rsidP="004972F2"/>
        </w:tc>
      </w:tr>
      <w:tr w:rsidR="00245E73" w:rsidRPr="00596DD6">
        <w:trPr>
          <w:trHeight w:val="1092"/>
        </w:trPr>
        <w:tc>
          <w:tcPr>
            <w:tcW w:w="708" w:type="dxa"/>
            <w:vMerge/>
          </w:tcPr>
          <w:p w:rsidR="00245E73" w:rsidRDefault="00245E73" w:rsidP="00F95086">
            <w:pPr>
              <w:jc w:val="center"/>
            </w:pPr>
          </w:p>
        </w:tc>
        <w:tc>
          <w:tcPr>
            <w:tcW w:w="4326" w:type="dxa"/>
            <w:vMerge/>
          </w:tcPr>
          <w:p w:rsidR="00245E73" w:rsidRPr="00C952F4" w:rsidRDefault="00245E73" w:rsidP="00C952F4"/>
        </w:tc>
        <w:tc>
          <w:tcPr>
            <w:tcW w:w="2126" w:type="dxa"/>
          </w:tcPr>
          <w:p w:rsidR="00245E73" w:rsidRDefault="00245E73" w:rsidP="00626931">
            <w:r>
              <w:t>МКУ «Детско-юношеская спортивная школа» г.Малгобек</w:t>
            </w:r>
          </w:p>
          <w:p w:rsidR="00245E73" w:rsidRPr="00596DD6" w:rsidRDefault="00245E73" w:rsidP="00D70340">
            <w:pPr>
              <w:jc w:val="both"/>
              <w:rPr>
                <w:b/>
                <w:bCs/>
              </w:rPr>
            </w:pPr>
          </w:p>
          <w:p w:rsidR="00245E73" w:rsidRDefault="00245E73" w:rsidP="009C3C2A">
            <w:pPr>
              <w:jc w:val="center"/>
            </w:pPr>
          </w:p>
        </w:tc>
        <w:tc>
          <w:tcPr>
            <w:tcW w:w="2126" w:type="dxa"/>
          </w:tcPr>
          <w:p w:rsidR="00245E73" w:rsidRDefault="00245E73" w:rsidP="00402E36">
            <w:r>
              <w:t>2024</w:t>
            </w:r>
            <w:r w:rsidRPr="00B03C77">
              <w:t>г</w:t>
            </w:r>
            <w:r>
              <w:t>.</w:t>
            </w:r>
          </w:p>
        </w:tc>
        <w:tc>
          <w:tcPr>
            <w:tcW w:w="2977" w:type="dxa"/>
          </w:tcPr>
          <w:p w:rsidR="00245E73" w:rsidRDefault="00245E73" w:rsidP="00AB2383"/>
          <w:p w:rsidR="00245E73" w:rsidRDefault="00245E73" w:rsidP="00C77F42">
            <w:pPr>
              <w:jc w:val="center"/>
            </w:pPr>
            <w:r>
              <w:t>04.04.- 30.04.2025г.</w:t>
            </w:r>
          </w:p>
          <w:p w:rsidR="00245E73" w:rsidRDefault="00245E73" w:rsidP="00C77F42">
            <w:pPr>
              <w:jc w:val="center"/>
            </w:pPr>
          </w:p>
        </w:tc>
        <w:tc>
          <w:tcPr>
            <w:tcW w:w="2977" w:type="dxa"/>
          </w:tcPr>
          <w:p w:rsidR="00245E73" w:rsidRDefault="00245E73" w:rsidP="00A64BB7"/>
          <w:p w:rsidR="00245E73" w:rsidRDefault="00245E73" w:rsidP="004972F2">
            <w:r>
              <w:t>Мержоев М.М.</w:t>
            </w:r>
          </w:p>
          <w:p w:rsidR="00245E73" w:rsidRDefault="00245E73" w:rsidP="004972F2">
            <w:r>
              <w:t>Евлоев М.Х.-</w:t>
            </w:r>
          </w:p>
          <w:p w:rsidR="00245E73" w:rsidRDefault="00245E73" w:rsidP="004972F2">
            <w:r>
              <w:t>Мержоева А.М-Г.</w:t>
            </w:r>
          </w:p>
        </w:tc>
      </w:tr>
      <w:tr w:rsidR="00245E73" w:rsidRPr="00596DD6">
        <w:trPr>
          <w:trHeight w:val="1092"/>
        </w:trPr>
        <w:tc>
          <w:tcPr>
            <w:tcW w:w="708" w:type="dxa"/>
            <w:vMerge/>
          </w:tcPr>
          <w:p w:rsidR="00245E73" w:rsidRDefault="00245E73" w:rsidP="00F95086">
            <w:pPr>
              <w:jc w:val="center"/>
            </w:pPr>
          </w:p>
        </w:tc>
        <w:tc>
          <w:tcPr>
            <w:tcW w:w="4326" w:type="dxa"/>
            <w:vMerge/>
          </w:tcPr>
          <w:p w:rsidR="00245E73" w:rsidRPr="00C952F4" w:rsidRDefault="00245E73" w:rsidP="00C952F4"/>
        </w:tc>
        <w:tc>
          <w:tcPr>
            <w:tcW w:w="2126" w:type="dxa"/>
          </w:tcPr>
          <w:p w:rsidR="00245E73" w:rsidRDefault="00245E73" w:rsidP="00B02909">
            <w:pPr>
              <w:jc w:val="center"/>
            </w:pPr>
            <w:r>
              <w:t>Муниципальное казенное учреждение «Парк культуры  и отдыха им.Серго» г.Малгобек</w:t>
            </w:r>
          </w:p>
          <w:p w:rsidR="00245E73" w:rsidRPr="00596DD6" w:rsidRDefault="00245E73" w:rsidP="008E1B40">
            <w:pPr>
              <w:jc w:val="center"/>
            </w:pPr>
          </w:p>
        </w:tc>
        <w:tc>
          <w:tcPr>
            <w:tcW w:w="2126" w:type="dxa"/>
          </w:tcPr>
          <w:p w:rsidR="00245E73" w:rsidRDefault="00245E73" w:rsidP="008E1B40">
            <w:pPr>
              <w:jc w:val="center"/>
            </w:pPr>
            <w:r>
              <w:t>2024</w:t>
            </w:r>
            <w:r w:rsidRPr="00B03C77">
              <w:t>г</w:t>
            </w:r>
            <w:r>
              <w:t>.</w:t>
            </w:r>
          </w:p>
        </w:tc>
        <w:tc>
          <w:tcPr>
            <w:tcW w:w="2977" w:type="dxa"/>
          </w:tcPr>
          <w:p w:rsidR="00245E73" w:rsidRDefault="00245E73" w:rsidP="008E1B40"/>
          <w:p w:rsidR="00245E73" w:rsidRDefault="00245E73" w:rsidP="008E1B40">
            <w:pPr>
              <w:jc w:val="center"/>
            </w:pPr>
            <w:r>
              <w:t>01.05.-30.05.2025 г.</w:t>
            </w:r>
          </w:p>
          <w:p w:rsidR="00245E73" w:rsidRDefault="00245E73" w:rsidP="008E1B40">
            <w:pPr>
              <w:jc w:val="center"/>
            </w:pPr>
          </w:p>
        </w:tc>
        <w:tc>
          <w:tcPr>
            <w:tcW w:w="2977" w:type="dxa"/>
          </w:tcPr>
          <w:p w:rsidR="00245E73" w:rsidRDefault="00245E73" w:rsidP="008E1B40"/>
          <w:p w:rsidR="00245E73" w:rsidRDefault="00245E73" w:rsidP="00165FF1">
            <w:r>
              <w:t>Мержоев М.М.-</w:t>
            </w:r>
          </w:p>
          <w:p w:rsidR="00245E73" w:rsidRDefault="00245E73" w:rsidP="008E1B40">
            <w:r>
              <w:t>Евлоев М.Х</w:t>
            </w:r>
          </w:p>
          <w:p w:rsidR="00245E73" w:rsidRDefault="00245E73" w:rsidP="008E1B40">
            <w:r>
              <w:t>Мержоева А.М-Г.</w:t>
            </w:r>
          </w:p>
        </w:tc>
      </w:tr>
      <w:tr w:rsidR="00245E73" w:rsidRPr="00596DD6">
        <w:trPr>
          <w:trHeight w:val="1092"/>
        </w:trPr>
        <w:tc>
          <w:tcPr>
            <w:tcW w:w="708" w:type="dxa"/>
            <w:vMerge/>
          </w:tcPr>
          <w:p w:rsidR="00245E73" w:rsidRDefault="00245E73" w:rsidP="00F95086">
            <w:pPr>
              <w:jc w:val="center"/>
            </w:pPr>
          </w:p>
        </w:tc>
        <w:tc>
          <w:tcPr>
            <w:tcW w:w="4326" w:type="dxa"/>
            <w:vMerge/>
          </w:tcPr>
          <w:p w:rsidR="00245E73" w:rsidRPr="00C952F4" w:rsidRDefault="00245E73" w:rsidP="00C952F4"/>
        </w:tc>
        <w:tc>
          <w:tcPr>
            <w:tcW w:w="2126" w:type="dxa"/>
          </w:tcPr>
          <w:p w:rsidR="00245E73" w:rsidRPr="00596DD6" w:rsidRDefault="00245E73" w:rsidP="00C77F42">
            <w:pPr>
              <w:jc w:val="center"/>
            </w:pPr>
            <w:r w:rsidRPr="00596DD6">
              <w:t>Муниципальное</w:t>
            </w:r>
            <w:r>
              <w:t xml:space="preserve"> казенное</w:t>
            </w:r>
            <w:r w:rsidRPr="00596DD6">
              <w:t xml:space="preserve"> учреждение дополнительного образования «Центр детского технического творчества г.Малгобек»</w:t>
            </w:r>
          </w:p>
          <w:p w:rsidR="00245E73" w:rsidRDefault="00245E73" w:rsidP="00C77F42">
            <w:pPr>
              <w:jc w:val="center"/>
            </w:pPr>
          </w:p>
        </w:tc>
        <w:tc>
          <w:tcPr>
            <w:tcW w:w="2126" w:type="dxa"/>
          </w:tcPr>
          <w:p w:rsidR="00245E73" w:rsidRDefault="00245E73" w:rsidP="004972F2">
            <w:pPr>
              <w:jc w:val="center"/>
            </w:pPr>
            <w:r>
              <w:t>2024</w:t>
            </w:r>
            <w:r w:rsidRPr="00B03C77">
              <w:t>г</w:t>
            </w:r>
            <w:r>
              <w:t>.</w:t>
            </w:r>
          </w:p>
        </w:tc>
        <w:tc>
          <w:tcPr>
            <w:tcW w:w="2977" w:type="dxa"/>
          </w:tcPr>
          <w:p w:rsidR="00245E73" w:rsidRDefault="00245E73" w:rsidP="00AB2383"/>
          <w:p w:rsidR="00245E73" w:rsidRDefault="00245E73" w:rsidP="00AB2383"/>
          <w:p w:rsidR="00245E73" w:rsidRDefault="00245E73" w:rsidP="004972F2">
            <w:pPr>
              <w:jc w:val="center"/>
            </w:pPr>
            <w:r>
              <w:t>02.05.- 30.05. 2025 г.</w:t>
            </w:r>
          </w:p>
          <w:p w:rsidR="00245E73" w:rsidRDefault="00245E73" w:rsidP="004972F2">
            <w:pPr>
              <w:jc w:val="center"/>
            </w:pPr>
          </w:p>
        </w:tc>
        <w:tc>
          <w:tcPr>
            <w:tcW w:w="2977" w:type="dxa"/>
          </w:tcPr>
          <w:p w:rsidR="00245E73" w:rsidRDefault="00245E73" w:rsidP="00A64BB7"/>
          <w:p w:rsidR="00245E73" w:rsidRDefault="00245E73" w:rsidP="00165FF1">
            <w:r>
              <w:t>Мержоев М.М.</w:t>
            </w:r>
          </w:p>
          <w:p w:rsidR="00245E73" w:rsidRDefault="00245E73" w:rsidP="004972F2">
            <w:r>
              <w:t>Евлоев М.Х.-</w:t>
            </w:r>
          </w:p>
          <w:p w:rsidR="00245E73" w:rsidRDefault="00245E73" w:rsidP="004972F2">
            <w:r>
              <w:t>Мержоева А.М-Г.</w:t>
            </w:r>
          </w:p>
          <w:p w:rsidR="00245E73" w:rsidRDefault="00245E73" w:rsidP="004972F2"/>
          <w:p w:rsidR="00245E73" w:rsidRDefault="00245E73" w:rsidP="004972F2"/>
          <w:p w:rsidR="00245E73" w:rsidRDefault="00245E73" w:rsidP="004972F2"/>
          <w:p w:rsidR="00245E73" w:rsidRDefault="00245E73" w:rsidP="004972F2"/>
          <w:p w:rsidR="00245E73" w:rsidRDefault="00245E73" w:rsidP="004972F2"/>
          <w:p w:rsidR="00245E73" w:rsidRDefault="00245E73" w:rsidP="004972F2"/>
        </w:tc>
      </w:tr>
      <w:tr w:rsidR="00245E73" w:rsidRPr="00596DD6">
        <w:trPr>
          <w:trHeight w:val="1988"/>
        </w:trPr>
        <w:tc>
          <w:tcPr>
            <w:tcW w:w="708" w:type="dxa"/>
            <w:vMerge/>
          </w:tcPr>
          <w:p w:rsidR="00245E73" w:rsidRDefault="00245E73" w:rsidP="000349DE">
            <w:pPr>
              <w:jc w:val="center"/>
            </w:pPr>
          </w:p>
        </w:tc>
        <w:tc>
          <w:tcPr>
            <w:tcW w:w="4326" w:type="dxa"/>
            <w:vMerge/>
          </w:tcPr>
          <w:p w:rsidR="00245E73" w:rsidRPr="00C952F4" w:rsidRDefault="00245E73" w:rsidP="000349DE"/>
        </w:tc>
        <w:tc>
          <w:tcPr>
            <w:tcW w:w="2126" w:type="dxa"/>
          </w:tcPr>
          <w:p w:rsidR="00245E73" w:rsidRDefault="00245E73" w:rsidP="000349DE"/>
          <w:p w:rsidR="00245E73" w:rsidRDefault="00245E73" w:rsidP="000349DE"/>
          <w:p w:rsidR="00245E73" w:rsidRDefault="00245E73" w:rsidP="000349DE"/>
          <w:p w:rsidR="00245E73" w:rsidRDefault="00245E73" w:rsidP="000349DE">
            <w:r>
              <w:t>МКУ «Благоустройство» г.Малгобек</w:t>
            </w:r>
          </w:p>
          <w:p w:rsidR="00245E73" w:rsidRDefault="00245E73" w:rsidP="000349DE"/>
          <w:p w:rsidR="00245E73" w:rsidRDefault="00245E73" w:rsidP="000349DE"/>
          <w:p w:rsidR="00245E73" w:rsidRDefault="00245E73" w:rsidP="000349DE"/>
          <w:p w:rsidR="00245E73" w:rsidRDefault="00245E73" w:rsidP="000349DE"/>
          <w:p w:rsidR="00245E73" w:rsidRDefault="00245E73" w:rsidP="000349DE"/>
          <w:p w:rsidR="00245E73" w:rsidRPr="00596DD6" w:rsidRDefault="00245E73" w:rsidP="000349DE"/>
        </w:tc>
        <w:tc>
          <w:tcPr>
            <w:tcW w:w="2126" w:type="dxa"/>
          </w:tcPr>
          <w:p w:rsidR="00245E73" w:rsidRDefault="00245E73" w:rsidP="000349DE">
            <w:r>
              <w:t xml:space="preserve">        2024г.</w:t>
            </w:r>
          </w:p>
          <w:p w:rsidR="00245E73" w:rsidRDefault="00245E73" w:rsidP="000349DE"/>
          <w:p w:rsidR="00245E73" w:rsidRDefault="00245E73" w:rsidP="000349DE"/>
          <w:p w:rsidR="00245E73" w:rsidRDefault="00245E73" w:rsidP="000349DE"/>
          <w:p w:rsidR="00245E73" w:rsidRDefault="00245E73" w:rsidP="000349DE"/>
          <w:p w:rsidR="00245E73" w:rsidRDefault="00245E73" w:rsidP="000349DE"/>
          <w:p w:rsidR="00245E73" w:rsidRDefault="00245E73" w:rsidP="000349DE"/>
          <w:p w:rsidR="00245E73" w:rsidRDefault="00245E73" w:rsidP="000349DE"/>
          <w:p w:rsidR="00245E73" w:rsidRPr="00907FD0" w:rsidRDefault="00245E73" w:rsidP="00402E36">
            <w:r>
              <w:t xml:space="preserve">          .</w:t>
            </w:r>
          </w:p>
        </w:tc>
        <w:tc>
          <w:tcPr>
            <w:tcW w:w="2977" w:type="dxa"/>
          </w:tcPr>
          <w:p w:rsidR="00245E73" w:rsidRDefault="00245E73" w:rsidP="000349DE">
            <w:pPr>
              <w:jc w:val="center"/>
            </w:pPr>
          </w:p>
          <w:p w:rsidR="00245E73" w:rsidRDefault="00245E73" w:rsidP="000349DE">
            <w:pPr>
              <w:jc w:val="center"/>
            </w:pPr>
          </w:p>
          <w:p w:rsidR="00245E73" w:rsidRDefault="00245E73" w:rsidP="000349DE">
            <w:pPr>
              <w:jc w:val="center"/>
            </w:pPr>
          </w:p>
          <w:p w:rsidR="00245E73" w:rsidRDefault="00245E73" w:rsidP="000349DE">
            <w:pPr>
              <w:jc w:val="center"/>
            </w:pPr>
            <w:r>
              <w:t>03.06.-30.06.2025г.</w:t>
            </w:r>
          </w:p>
          <w:p w:rsidR="00245E73" w:rsidRDefault="00245E73" w:rsidP="000349DE"/>
          <w:p w:rsidR="00245E73" w:rsidRDefault="00245E73" w:rsidP="000349DE"/>
          <w:p w:rsidR="00245E73" w:rsidRDefault="00245E73" w:rsidP="000349DE"/>
          <w:p w:rsidR="00245E73" w:rsidRDefault="00245E73" w:rsidP="000349DE"/>
          <w:p w:rsidR="00245E73" w:rsidRPr="00907FD0" w:rsidRDefault="00245E73" w:rsidP="000349DE"/>
        </w:tc>
        <w:tc>
          <w:tcPr>
            <w:tcW w:w="2977" w:type="dxa"/>
          </w:tcPr>
          <w:p w:rsidR="00245E73" w:rsidRDefault="00245E73" w:rsidP="00402E36">
            <w:r>
              <w:t>Мержоев М.М.-</w:t>
            </w:r>
          </w:p>
          <w:p w:rsidR="00245E73" w:rsidRDefault="00245E73" w:rsidP="00402E36">
            <w:r>
              <w:t>Евлоев М.Х.-</w:t>
            </w:r>
          </w:p>
          <w:p w:rsidR="00245E73" w:rsidRDefault="00245E73" w:rsidP="00402E36">
            <w:r>
              <w:t>Мержоева А.М-Г.-</w:t>
            </w:r>
          </w:p>
        </w:tc>
      </w:tr>
      <w:tr w:rsidR="00245E73" w:rsidRPr="00596DD6">
        <w:trPr>
          <w:trHeight w:val="1988"/>
        </w:trPr>
        <w:tc>
          <w:tcPr>
            <w:tcW w:w="708" w:type="dxa"/>
            <w:vMerge/>
          </w:tcPr>
          <w:p w:rsidR="00245E73" w:rsidRDefault="00245E73" w:rsidP="000349DE">
            <w:pPr>
              <w:jc w:val="center"/>
            </w:pPr>
          </w:p>
        </w:tc>
        <w:tc>
          <w:tcPr>
            <w:tcW w:w="4326" w:type="dxa"/>
            <w:vMerge/>
          </w:tcPr>
          <w:p w:rsidR="00245E73" w:rsidRPr="00C952F4" w:rsidRDefault="00245E73" w:rsidP="000349DE"/>
        </w:tc>
        <w:tc>
          <w:tcPr>
            <w:tcW w:w="2126" w:type="dxa"/>
          </w:tcPr>
          <w:p w:rsidR="00245E73" w:rsidRDefault="00245E73" w:rsidP="00402E36">
            <w:r>
              <w:t>Финансовое управление г.Малгобек</w:t>
            </w:r>
          </w:p>
          <w:p w:rsidR="00245E73" w:rsidRDefault="00245E73" w:rsidP="000349DE"/>
        </w:tc>
        <w:tc>
          <w:tcPr>
            <w:tcW w:w="2126" w:type="dxa"/>
          </w:tcPr>
          <w:p w:rsidR="00245E73" w:rsidRDefault="00245E73" w:rsidP="000349DE">
            <w:r>
              <w:t>2024 г.</w:t>
            </w:r>
          </w:p>
        </w:tc>
        <w:tc>
          <w:tcPr>
            <w:tcW w:w="2977" w:type="dxa"/>
          </w:tcPr>
          <w:p w:rsidR="00245E73" w:rsidRDefault="00245E73" w:rsidP="000349DE">
            <w:pPr>
              <w:jc w:val="center"/>
            </w:pPr>
            <w:r>
              <w:t xml:space="preserve">        02.06.- 30.06.2025г.</w:t>
            </w:r>
          </w:p>
        </w:tc>
        <w:tc>
          <w:tcPr>
            <w:tcW w:w="2977" w:type="dxa"/>
          </w:tcPr>
          <w:p w:rsidR="00245E73" w:rsidRDefault="00245E73" w:rsidP="00402E36">
            <w:r>
              <w:t>Мержоев М.М.-</w:t>
            </w:r>
          </w:p>
          <w:p w:rsidR="00245E73" w:rsidRDefault="00245E73" w:rsidP="00402E36">
            <w:r>
              <w:t>Евлоев М.Х.-</w:t>
            </w:r>
          </w:p>
          <w:p w:rsidR="00245E73" w:rsidRDefault="00245E73" w:rsidP="00402E36">
            <w:r>
              <w:t>Мержоева А.М-Г.-</w:t>
            </w:r>
          </w:p>
        </w:tc>
      </w:tr>
      <w:tr w:rsidR="00245E73" w:rsidRPr="00596DD6">
        <w:trPr>
          <w:trHeight w:val="1092"/>
        </w:trPr>
        <w:tc>
          <w:tcPr>
            <w:tcW w:w="708" w:type="dxa"/>
            <w:vMerge/>
          </w:tcPr>
          <w:p w:rsidR="00245E73" w:rsidRDefault="00245E73" w:rsidP="000349DE">
            <w:pPr>
              <w:jc w:val="center"/>
            </w:pPr>
          </w:p>
        </w:tc>
        <w:tc>
          <w:tcPr>
            <w:tcW w:w="4326" w:type="dxa"/>
            <w:vMerge/>
          </w:tcPr>
          <w:p w:rsidR="00245E73" w:rsidRPr="00C952F4" w:rsidRDefault="00245E73" w:rsidP="000349DE"/>
        </w:tc>
        <w:tc>
          <w:tcPr>
            <w:tcW w:w="2126" w:type="dxa"/>
          </w:tcPr>
          <w:p w:rsidR="00245E73" w:rsidRPr="00596DD6" w:rsidRDefault="00245E73" w:rsidP="000349DE">
            <w:r>
              <w:t>МКУ ДО «Спортивная школа» Роснефть.</w:t>
            </w:r>
          </w:p>
        </w:tc>
        <w:tc>
          <w:tcPr>
            <w:tcW w:w="2126" w:type="dxa"/>
          </w:tcPr>
          <w:p w:rsidR="00245E73" w:rsidRPr="00907FD0" w:rsidRDefault="00245E73" w:rsidP="000349DE">
            <w:r>
              <w:t>2024 г.</w:t>
            </w:r>
          </w:p>
        </w:tc>
        <w:tc>
          <w:tcPr>
            <w:tcW w:w="2977" w:type="dxa"/>
          </w:tcPr>
          <w:p w:rsidR="00245E73" w:rsidRPr="00907FD0" w:rsidRDefault="00245E73" w:rsidP="00957875">
            <w:r>
              <w:t>02.07- 31.07.2025 г.</w:t>
            </w:r>
          </w:p>
        </w:tc>
        <w:tc>
          <w:tcPr>
            <w:tcW w:w="2977" w:type="dxa"/>
          </w:tcPr>
          <w:p w:rsidR="00245E73" w:rsidRDefault="00245E73" w:rsidP="000349DE">
            <w:r>
              <w:t>Мержоев М.М.-</w:t>
            </w:r>
          </w:p>
          <w:p w:rsidR="00245E73" w:rsidRDefault="00245E73" w:rsidP="000349DE">
            <w:r>
              <w:t>Евлоев М.Х.</w:t>
            </w:r>
          </w:p>
          <w:p w:rsidR="00245E73" w:rsidRDefault="00245E73" w:rsidP="000349DE">
            <w:r>
              <w:t>Мержоева А.М-Г.</w:t>
            </w:r>
          </w:p>
        </w:tc>
      </w:tr>
      <w:tr w:rsidR="00245E73" w:rsidRPr="00596DD6">
        <w:trPr>
          <w:trHeight w:val="1092"/>
        </w:trPr>
        <w:tc>
          <w:tcPr>
            <w:tcW w:w="708" w:type="dxa"/>
            <w:vMerge/>
          </w:tcPr>
          <w:p w:rsidR="00245E73" w:rsidRDefault="00245E73" w:rsidP="000349DE">
            <w:pPr>
              <w:jc w:val="center"/>
            </w:pPr>
          </w:p>
        </w:tc>
        <w:tc>
          <w:tcPr>
            <w:tcW w:w="4326" w:type="dxa"/>
            <w:vMerge/>
          </w:tcPr>
          <w:p w:rsidR="00245E73" w:rsidRPr="00C952F4" w:rsidRDefault="00245E73" w:rsidP="000349DE"/>
        </w:tc>
        <w:tc>
          <w:tcPr>
            <w:tcW w:w="2126" w:type="dxa"/>
          </w:tcPr>
          <w:p w:rsidR="00245E73" w:rsidRDefault="00245E73" w:rsidP="000349DE">
            <w:pPr>
              <w:jc w:val="center"/>
            </w:pPr>
            <w:r>
              <w:t>Муниципальное казенное учреждение</w:t>
            </w:r>
          </w:p>
          <w:p w:rsidR="00245E73" w:rsidRDefault="00245E73" w:rsidP="000349DE">
            <w:pPr>
              <w:jc w:val="center"/>
            </w:pPr>
            <w:r>
              <w:t>«Стадион им.Серго» г.Малгобек</w:t>
            </w:r>
          </w:p>
          <w:p w:rsidR="00245E73" w:rsidRDefault="00245E73" w:rsidP="000349DE">
            <w:pPr>
              <w:jc w:val="center"/>
            </w:pPr>
          </w:p>
          <w:p w:rsidR="00245E73" w:rsidRDefault="00245E73" w:rsidP="000349DE">
            <w:pPr>
              <w:jc w:val="center"/>
            </w:pPr>
          </w:p>
        </w:tc>
        <w:tc>
          <w:tcPr>
            <w:tcW w:w="2126" w:type="dxa"/>
          </w:tcPr>
          <w:p w:rsidR="00245E73" w:rsidRDefault="00245E73" w:rsidP="00402E36">
            <w:pPr>
              <w:jc w:val="center"/>
            </w:pPr>
            <w:r>
              <w:t xml:space="preserve">2024 </w:t>
            </w:r>
            <w:r w:rsidRPr="00B03C77">
              <w:t>г</w:t>
            </w:r>
            <w:r>
              <w:t>.</w:t>
            </w:r>
          </w:p>
        </w:tc>
        <w:tc>
          <w:tcPr>
            <w:tcW w:w="2977" w:type="dxa"/>
          </w:tcPr>
          <w:p w:rsidR="00245E73" w:rsidRDefault="00245E73" w:rsidP="000349DE">
            <w:pPr>
              <w:jc w:val="center"/>
            </w:pPr>
          </w:p>
          <w:p w:rsidR="00245E73" w:rsidRDefault="00245E73" w:rsidP="000349DE">
            <w:pPr>
              <w:jc w:val="center"/>
            </w:pPr>
          </w:p>
          <w:p w:rsidR="00245E73" w:rsidRDefault="00245E73" w:rsidP="000349DE">
            <w:pPr>
              <w:jc w:val="center"/>
            </w:pPr>
            <w:r>
              <w:t>12.09.-30.09.2025г.</w:t>
            </w:r>
          </w:p>
          <w:p w:rsidR="00245E73" w:rsidRDefault="00245E73" w:rsidP="000349DE">
            <w:pPr>
              <w:jc w:val="center"/>
            </w:pPr>
          </w:p>
        </w:tc>
        <w:tc>
          <w:tcPr>
            <w:tcW w:w="2977" w:type="dxa"/>
          </w:tcPr>
          <w:p w:rsidR="00245E73" w:rsidRDefault="00245E73" w:rsidP="000349DE"/>
          <w:p w:rsidR="00245E73" w:rsidRDefault="00245E73" w:rsidP="000349DE">
            <w:r>
              <w:t>Мержоев М.М.-</w:t>
            </w:r>
          </w:p>
          <w:p w:rsidR="00245E73" w:rsidRDefault="00245E73" w:rsidP="000349DE">
            <w:r>
              <w:t>Евлоев М.Х.</w:t>
            </w:r>
          </w:p>
          <w:p w:rsidR="00245E73" w:rsidRDefault="00245E73" w:rsidP="000349DE">
            <w:r>
              <w:t>Мержоева А.М-Г.</w:t>
            </w:r>
          </w:p>
        </w:tc>
      </w:tr>
      <w:tr w:rsidR="00245E73" w:rsidRPr="00596DD6">
        <w:trPr>
          <w:trHeight w:val="1092"/>
        </w:trPr>
        <w:tc>
          <w:tcPr>
            <w:tcW w:w="708" w:type="dxa"/>
            <w:vMerge/>
          </w:tcPr>
          <w:p w:rsidR="00245E73" w:rsidRDefault="00245E73" w:rsidP="000349DE">
            <w:pPr>
              <w:jc w:val="center"/>
            </w:pPr>
          </w:p>
        </w:tc>
        <w:tc>
          <w:tcPr>
            <w:tcW w:w="4326" w:type="dxa"/>
            <w:vMerge/>
          </w:tcPr>
          <w:p w:rsidR="00245E73" w:rsidRPr="00C952F4" w:rsidRDefault="00245E73" w:rsidP="000349DE"/>
        </w:tc>
        <w:tc>
          <w:tcPr>
            <w:tcW w:w="2126" w:type="dxa"/>
          </w:tcPr>
          <w:p w:rsidR="00245E73" w:rsidRDefault="00245E73" w:rsidP="000349DE">
            <w:pPr>
              <w:jc w:val="center"/>
            </w:pPr>
          </w:p>
          <w:p w:rsidR="00245E73" w:rsidRDefault="00245E73" w:rsidP="000349DE">
            <w:pPr>
              <w:jc w:val="center"/>
            </w:pPr>
            <w:r w:rsidRPr="00596DD6">
              <w:t xml:space="preserve">Муниципальное </w:t>
            </w:r>
            <w:r>
              <w:t xml:space="preserve">бюджетное учреждение </w:t>
            </w:r>
            <w:r w:rsidRPr="00596DD6">
              <w:t>Редакция газеты «Вести Малгобека</w:t>
            </w:r>
            <w:r>
              <w:t>»</w:t>
            </w:r>
          </w:p>
          <w:p w:rsidR="00245E73" w:rsidRDefault="00245E73" w:rsidP="000349DE">
            <w:pPr>
              <w:jc w:val="center"/>
            </w:pPr>
          </w:p>
        </w:tc>
        <w:tc>
          <w:tcPr>
            <w:tcW w:w="2126" w:type="dxa"/>
          </w:tcPr>
          <w:p w:rsidR="00245E73" w:rsidRDefault="00245E73" w:rsidP="000349DE">
            <w:pPr>
              <w:jc w:val="center"/>
            </w:pPr>
            <w:r>
              <w:t>2024</w:t>
            </w:r>
            <w:r w:rsidRPr="00B03C77">
              <w:t>г</w:t>
            </w:r>
            <w:r>
              <w:t>.</w:t>
            </w:r>
          </w:p>
        </w:tc>
        <w:tc>
          <w:tcPr>
            <w:tcW w:w="2977" w:type="dxa"/>
          </w:tcPr>
          <w:p w:rsidR="00245E73" w:rsidRDefault="00245E73" w:rsidP="000349DE">
            <w:pPr>
              <w:jc w:val="center"/>
            </w:pPr>
          </w:p>
          <w:p w:rsidR="00245E73" w:rsidRDefault="00245E73" w:rsidP="000349DE">
            <w:pPr>
              <w:jc w:val="center"/>
            </w:pPr>
            <w:r>
              <w:t>12.09.-30.09.2025 г.</w:t>
            </w:r>
          </w:p>
        </w:tc>
        <w:tc>
          <w:tcPr>
            <w:tcW w:w="2977" w:type="dxa"/>
          </w:tcPr>
          <w:p w:rsidR="00245E73" w:rsidRDefault="00245E73" w:rsidP="000349DE"/>
          <w:p w:rsidR="00245E73" w:rsidRDefault="00245E73" w:rsidP="000349DE">
            <w:r>
              <w:t>Мержоев М.М.</w:t>
            </w:r>
          </w:p>
          <w:p w:rsidR="00245E73" w:rsidRDefault="00245E73" w:rsidP="000349DE">
            <w:r>
              <w:t>Евлоев М.Х.-</w:t>
            </w:r>
          </w:p>
          <w:p w:rsidR="00245E73" w:rsidRDefault="00245E73" w:rsidP="000349DE">
            <w:r>
              <w:t>Мержоева А.М-Г.</w:t>
            </w:r>
          </w:p>
        </w:tc>
      </w:tr>
      <w:tr w:rsidR="00245E73" w:rsidRPr="00596DD6">
        <w:trPr>
          <w:trHeight w:val="1092"/>
        </w:trPr>
        <w:tc>
          <w:tcPr>
            <w:tcW w:w="708" w:type="dxa"/>
            <w:vMerge/>
          </w:tcPr>
          <w:p w:rsidR="00245E73" w:rsidRDefault="00245E73" w:rsidP="000349DE">
            <w:pPr>
              <w:jc w:val="center"/>
            </w:pPr>
          </w:p>
        </w:tc>
        <w:tc>
          <w:tcPr>
            <w:tcW w:w="4326" w:type="dxa"/>
            <w:vMerge/>
          </w:tcPr>
          <w:p w:rsidR="00245E73" w:rsidRPr="00C952F4" w:rsidRDefault="00245E73" w:rsidP="000349DE"/>
        </w:tc>
        <w:tc>
          <w:tcPr>
            <w:tcW w:w="2126" w:type="dxa"/>
          </w:tcPr>
          <w:p w:rsidR="00245E73" w:rsidRDefault="00245E73" w:rsidP="000349DE">
            <w:pPr>
              <w:jc w:val="center"/>
            </w:pPr>
          </w:p>
          <w:p w:rsidR="00245E73" w:rsidRDefault="00245E73" w:rsidP="000349DE">
            <w:pPr>
              <w:jc w:val="center"/>
            </w:pPr>
            <w:r>
              <w:t>Муниципальное казенное учреждение «С</w:t>
            </w:r>
            <w:r w:rsidRPr="00596DD6">
              <w:t xml:space="preserve">портивная школа </w:t>
            </w:r>
          </w:p>
          <w:p w:rsidR="00245E73" w:rsidRDefault="00245E73" w:rsidP="000349DE">
            <w:pPr>
              <w:jc w:val="center"/>
            </w:pPr>
            <w:r w:rsidRPr="00596DD6">
              <w:t>«Денал»</w:t>
            </w:r>
            <w:r>
              <w:t xml:space="preserve"> г.Малгобек»</w:t>
            </w:r>
          </w:p>
          <w:p w:rsidR="00245E73" w:rsidRDefault="00245E73" w:rsidP="000349DE">
            <w:pPr>
              <w:jc w:val="center"/>
            </w:pPr>
          </w:p>
          <w:p w:rsidR="00245E73" w:rsidRPr="00596DD6" w:rsidRDefault="00245E73" w:rsidP="000349DE">
            <w:pPr>
              <w:jc w:val="center"/>
            </w:pPr>
          </w:p>
        </w:tc>
        <w:tc>
          <w:tcPr>
            <w:tcW w:w="2126" w:type="dxa"/>
          </w:tcPr>
          <w:p w:rsidR="00245E73" w:rsidRDefault="00245E73" w:rsidP="000349DE">
            <w:pPr>
              <w:jc w:val="center"/>
            </w:pPr>
            <w:r>
              <w:t>2024</w:t>
            </w:r>
            <w:r w:rsidRPr="00B03C77">
              <w:t>г</w:t>
            </w:r>
            <w:r>
              <w:t>.</w:t>
            </w:r>
          </w:p>
        </w:tc>
        <w:tc>
          <w:tcPr>
            <w:tcW w:w="2977" w:type="dxa"/>
          </w:tcPr>
          <w:p w:rsidR="00245E73" w:rsidRDefault="00245E73" w:rsidP="000349DE">
            <w:pPr>
              <w:jc w:val="center"/>
            </w:pPr>
          </w:p>
          <w:p w:rsidR="00245E73" w:rsidRDefault="00245E73" w:rsidP="000349DE">
            <w:pPr>
              <w:jc w:val="center"/>
            </w:pPr>
            <w:r>
              <w:t>02.10.-31.10.2025.</w:t>
            </w:r>
          </w:p>
          <w:p w:rsidR="00245E73" w:rsidRDefault="00245E73" w:rsidP="000349DE">
            <w:pPr>
              <w:jc w:val="center"/>
            </w:pPr>
          </w:p>
        </w:tc>
        <w:tc>
          <w:tcPr>
            <w:tcW w:w="2977" w:type="dxa"/>
          </w:tcPr>
          <w:p w:rsidR="00245E73" w:rsidRDefault="00245E73" w:rsidP="000349DE"/>
          <w:p w:rsidR="00245E73" w:rsidRDefault="00245E73" w:rsidP="000349DE">
            <w:r>
              <w:t>Мержоев М.М.</w:t>
            </w:r>
          </w:p>
          <w:p w:rsidR="00245E73" w:rsidRDefault="00245E73" w:rsidP="000349DE">
            <w:r>
              <w:t>Евлоев М.Х.</w:t>
            </w:r>
          </w:p>
          <w:p w:rsidR="00245E73" w:rsidRDefault="00245E73" w:rsidP="000349DE">
            <w:r>
              <w:t>Мержоева А.М-Г.</w:t>
            </w:r>
          </w:p>
        </w:tc>
      </w:tr>
      <w:tr w:rsidR="00245E73" w:rsidRPr="00596DD6">
        <w:trPr>
          <w:trHeight w:val="1092"/>
        </w:trPr>
        <w:tc>
          <w:tcPr>
            <w:tcW w:w="708" w:type="dxa"/>
            <w:vMerge/>
          </w:tcPr>
          <w:p w:rsidR="00245E73" w:rsidRDefault="00245E73" w:rsidP="000349DE">
            <w:pPr>
              <w:jc w:val="center"/>
            </w:pPr>
          </w:p>
        </w:tc>
        <w:tc>
          <w:tcPr>
            <w:tcW w:w="4326" w:type="dxa"/>
            <w:vMerge/>
          </w:tcPr>
          <w:p w:rsidR="00245E73" w:rsidRPr="00596DD6" w:rsidRDefault="00245E73" w:rsidP="000349DE">
            <w:pPr>
              <w:jc w:val="both"/>
            </w:pPr>
          </w:p>
        </w:tc>
        <w:tc>
          <w:tcPr>
            <w:tcW w:w="2126" w:type="dxa"/>
          </w:tcPr>
          <w:p w:rsidR="00245E73" w:rsidRDefault="00245E73" w:rsidP="000349DE">
            <w:pPr>
              <w:jc w:val="center"/>
            </w:pPr>
            <w:r>
              <w:t>Муниципальное казенное учреждение</w:t>
            </w:r>
          </w:p>
          <w:p w:rsidR="00245E73" w:rsidRDefault="00245E73" w:rsidP="000349DE">
            <w:pPr>
              <w:jc w:val="center"/>
            </w:pPr>
            <w:r>
              <w:t>«Музей боевой и трудовой славы»</w:t>
            </w:r>
          </w:p>
        </w:tc>
        <w:tc>
          <w:tcPr>
            <w:tcW w:w="2126" w:type="dxa"/>
          </w:tcPr>
          <w:p w:rsidR="00245E73" w:rsidRDefault="00245E73" w:rsidP="000349DE">
            <w:pPr>
              <w:jc w:val="center"/>
            </w:pPr>
            <w:r>
              <w:t>2024</w:t>
            </w:r>
            <w:r w:rsidRPr="006D0DAE">
              <w:t>г.</w:t>
            </w:r>
          </w:p>
        </w:tc>
        <w:tc>
          <w:tcPr>
            <w:tcW w:w="2977" w:type="dxa"/>
          </w:tcPr>
          <w:p w:rsidR="00245E73" w:rsidRDefault="00245E73" w:rsidP="000349DE"/>
          <w:p w:rsidR="00245E73" w:rsidRDefault="00245E73" w:rsidP="000349DE"/>
          <w:p w:rsidR="00245E73" w:rsidRDefault="00245E73" w:rsidP="000349DE">
            <w:pPr>
              <w:jc w:val="center"/>
            </w:pPr>
            <w:r>
              <w:t>02.10.-31.10. 2025г.</w:t>
            </w:r>
          </w:p>
          <w:p w:rsidR="00245E73" w:rsidRDefault="00245E73" w:rsidP="000349DE">
            <w:pPr>
              <w:jc w:val="center"/>
            </w:pPr>
          </w:p>
        </w:tc>
        <w:tc>
          <w:tcPr>
            <w:tcW w:w="2977" w:type="dxa"/>
          </w:tcPr>
          <w:p w:rsidR="00245E73" w:rsidRDefault="00245E73" w:rsidP="000349DE"/>
          <w:p w:rsidR="00245E73" w:rsidRDefault="00245E73" w:rsidP="000349DE">
            <w:r>
              <w:t>Мержоев М.М.</w:t>
            </w:r>
          </w:p>
          <w:p w:rsidR="00245E73" w:rsidRDefault="00245E73" w:rsidP="000349DE">
            <w:r>
              <w:t>Евлоев М.Х.</w:t>
            </w:r>
          </w:p>
          <w:p w:rsidR="00245E73" w:rsidRDefault="00245E73" w:rsidP="000349DE">
            <w:r>
              <w:t>Мержоева А.М-Г.</w:t>
            </w:r>
          </w:p>
        </w:tc>
      </w:tr>
      <w:tr w:rsidR="00245E73" w:rsidRPr="00596DD6">
        <w:trPr>
          <w:trHeight w:val="1092"/>
        </w:trPr>
        <w:tc>
          <w:tcPr>
            <w:tcW w:w="708" w:type="dxa"/>
            <w:vMerge/>
          </w:tcPr>
          <w:p w:rsidR="00245E73" w:rsidRDefault="00245E73" w:rsidP="000349DE">
            <w:pPr>
              <w:jc w:val="center"/>
            </w:pPr>
          </w:p>
        </w:tc>
        <w:tc>
          <w:tcPr>
            <w:tcW w:w="4326" w:type="dxa"/>
            <w:vMerge/>
          </w:tcPr>
          <w:p w:rsidR="00245E73" w:rsidRPr="00596DD6" w:rsidRDefault="00245E73" w:rsidP="000349DE">
            <w:pPr>
              <w:jc w:val="both"/>
            </w:pPr>
          </w:p>
        </w:tc>
        <w:tc>
          <w:tcPr>
            <w:tcW w:w="2126" w:type="dxa"/>
          </w:tcPr>
          <w:p w:rsidR="00245E73" w:rsidRDefault="00245E73" w:rsidP="000349DE">
            <w:pPr>
              <w:jc w:val="center"/>
            </w:pPr>
          </w:p>
          <w:p w:rsidR="00245E73" w:rsidRDefault="00245E73" w:rsidP="000349DE">
            <w:pPr>
              <w:jc w:val="center"/>
            </w:pPr>
            <w:r>
              <w:t>Муниципальное казенное</w:t>
            </w:r>
            <w:r w:rsidRPr="0084546A">
              <w:t xml:space="preserve"> учреждение дополнительного образования « Цен</w:t>
            </w:r>
            <w:r>
              <w:t>тр творчества детей и юношества» г.Малгобек</w:t>
            </w:r>
          </w:p>
        </w:tc>
        <w:tc>
          <w:tcPr>
            <w:tcW w:w="2126" w:type="dxa"/>
          </w:tcPr>
          <w:p w:rsidR="00245E73" w:rsidRDefault="00245E73" w:rsidP="000349DE">
            <w:pPr>
              <w:jc w:val="center"/>
            </w:pPr>
            <w:r>
              <w:t>2024</w:t>
            </w:r>
            <w:r w:rsidRPr="006D0DAE">
              <w:t>г.</w:t>
            </w:r>
          </w:p>
        </w:tc>
        <w:tc>
          <w:tcPr>
            <w:tcW w:w="2977" w:type="dxa"/>
          </w:tcPr>
          <w:p w:rsidR="00245E73" w:rsidRDefault="00245E73" w:rsidP="000349DE"/>
          <w:p w:rsidR="00245E73" w:rsidRDefault="00245E73" w:rsidP="00484412">
            <w:pPr>
              <w:jc w:val="center"/>
            </w:pPr>
            <w:r>
              <w:t>03.11.- 28.11.2025г.</w:t>
            </w:r>
          </w:p>
        </w:tc>
        <w:tc>
          <w:tcPr>
            <w:tcW w:w="2977" w:type="dxa"/>
          </w:tcPr>
          <w:p w:rsidR="00245E73" w:rsidRDefault="00245E73" w:rsidP="000349DE"/>
          <w:p w:rsidR="00245E73" w:rsidRDefault="00245E73" w:rsidP="000349DE">
            <w:r>
              <w:t>Мержоев М.М.-</w:t>
            </w:r>
          </w:p>
          <w:p w:rsidR="00245E73" w:rsidRDefault="00245E73" w:rsidP="000349DE">
            <w:r>
              <w:t>Евлоев М.Х.</w:t>
            </w:r>
          </w:p>
          <w:p w:rsidR="00245E73" w:rsidRDefault="00245E73" w:rsidP="000349DE">
            <w:r>
              <w:t>Мержоева А.М-Г.</w:t>
            </w:r>
          </w:p>
        </w:tc>
      </w:tr>
      <w:tr w:rsidR="00245E73" w:rsidRPr="00596DD6">
        <w:trPr>
          <w:trHeight w:val="822"/>
        </w:trPr>
        <w:tc>
          <w:tcPr>
            <w:tcW w:w="708" w:type="dxa"/>
          </w:tcPr>
          <w:p w:rsidR="00245E73" w:rsidRDefault="00245E73" w:rsidP="000349DE">
            <w:pPr>
              <w:jc w:val="center"/>
            </w:pPr>
          </w:p>
          <w:p w:rsidR="00245E73" w:rsidRDefault="00245E73" w:rsidP="000349DE">
            <w:pPr>
              <w:jc w:val="center"/>
            </w:pPr>
          </w:p>
          <w:p w:rsidR="00245E73" w:rsidRDefault="00245E73" w:rsidP="000349DE">
            <w:pPr>
              <w:jc w:val="center"/>
            </w:pPr>
          </w:p>
          <w:p w:rsidR="00245E73" w:rsidRPr="00596DD6" w:rsidRDefault="00245E73" w:rsidP="000349DE">
            <w:pPr>
              <w:jc w:val="center"/>
            </w:pPr>
          </w:p>
        </w:tc>
        <w:tc>
          <w:tcPr>
            <w:tcW w:w="11555" w:type="dxa"/>
            <w:gridSpan w:val="4"/>
          </w:tcPr>
          <w:p w:rsidR="00245E73" w:rsidRDefault="00245E73" w:rsidP="000349DE">
            <w:pPr>
              <w:jc w:val="center"/>
            </w:pPr>
          </w:p>
          <w:p w:rsidR="00245E73" w:rsidRPr="009E1E58" w:rsidRDefault="00245E73" w:rsidP="000349DE">
            <w:pPr>
              <w:jc w:val="center"/>
              <w:rPr>
                <w:b/>
                <w:bCs/>
                <w:sz w:val="28"/>
                <w:szCs w:val="28"/>
              </w:rPr>
            </w:pPr>
            <w:r w:rsidRPr="009E1E58">
              <w:rPr>
                <w:b/>
                <w:bCs/>
                <w:sz w:val="28"/>
                <w:szCs w:val="28"/>
              </w:rPr>
              <w:t>Проверка финансово- хозяйственной деятельности</w:t>
            </w:r>
          </w:p>
          <w:p w:rsidR="00245E73" w:rsidRDefault="00245E73" w:rsidP="000349DE">
            <w:pPr>
              <w:jc w:val="center"/>
            </w:pPr>
          </w:p>
          <w:p w:rsidR="00245E73" w:rsidRPr="00596DD6" w:rsidRDefault="00245E73" w:rsidP="000349DE">
            <w:pPr>
              <w:jc w:val="center"/>
            </w:pPr>
          </w:p>
        </w:tc>
        <w:tc>
          <w:tcPr>
            <w:tcW w:w="2977" w:type="dxa"/>
          </w:tcPr>
          <w:p w:rsidR="00245E73" w:rsidRDefault="00245E73" w:rsidP="000349DE">
            <w:pPr>
              <w:jc w:val="center"/>
            </w:pPr>
          </w:p>
        </w:tc>
      </w:tr>
      <w:tr w:rsidR="00245E73" w:rsidRPr="00596DD6">
        <w:trPr>
          <w:trHeight w:val="1402"/>
        </w:trPr>
        <w:tc>
          <w:tcPr>
            <w:tcW w:w="708" w:type="dxa"/>
          </w:tcPr>
          <w:p w:rsidR="00245E73" w:rsidRDefault="00245E73" w:rsidP="000349DE">
            <w:pPr>
              <w:jc w:val="center"/>
            </w:pPr>
          </w:p>
          <w:p w:rsidR="00245E73" w:rsidRDefault="00245E73" w:rsidP="000349DE">
            <w:pPr>
              <w:jc w:val="center"/>
            </w:pPr>
          </w:p>
          <w:p w:rsidR="00245E73" w:rsidRDefault="00245E73" w:rsidP="000349DE">
            <w:pPr>
              <w:jc w:val="center"/>
            </w:pPr>
            <w:r>
              <w:t>1.</w:t>
            </w:r>
          </w:p>
          <w:p w:rsidR="00245E73" w:rsidRDefault="00245E73" w:rsidP="000349DE">
            <w:pPr>
              <w:jc w:val="center"/>
            </w:pPr>
          </w:p>
          <w:p w:rsidR="00245E73" w:rsidRPr="00596DD6" w:rsidRDefault="00245E73" w:rsidP="000349DE">
            <w:pPr>
              <w:jc w:val="center"/>
            </w:pPr>
          </w:p>
        </w:tc>
        <w:tc>
          <w:tcPr>
            <w:tcW w:w="4326" w:type="dxa"/>
          </w:tcPr>
          <w:p w:rsidR="00245E73" w:rsidRPr="00596DD6" w:rsidRDefault="00245E73" w:rsidP="000349DE">
            <w:pPr>
              <w:tabs>
                <w:tab w:val="left" w:pos="3315"/>
                <w:tab w:val="left" w:pos="3435"/>
              </w:tabs>
            </w:pPr>
          </w:p>
        </w:tc>
        <w:tc>
          <w:tcPr>
            <w:tcW w:w="2126" w:type="dxa"/>
          </w:tcPr>
          <w:p w:rsidR="00245E73" w:rsidRDefault="00245E73" w:rsidP="000349DE"/>
          <w:p w:rsidR="00245E73" w:rsidRPr="00596DD6" w:rsidRDefault="00245E73" w:rsidP="000349DE">
            <w:r>
              <w:t xml:space="preserve">МУП </w:t>
            </w:r>
            <w:r w:rsidRPr="00596DD6">
              <w:t>ЖКХ г. Малгобе</w:t>
            </w:r>
            <w:r>
              <w:t>к</w:t>
            </w:r>
          </w:p>
        </w:tc>
        <w:tc>
          <w:tcPr>
            <w:tcW w:w="2126" w:type="dxa"/>
          </w:tcPr>
          <w:p w:rsidR="00245E73" w:rsidRDefault="00245E73" w:rsidP="00402E36">
            <w:r>
              <w:t xml:space="preserve">      2024</w:t>
            </w:r>
            <w:r w:rsidRPr="00220CF3">
              <w:t>г.</w:t>
            </w:r>
          </w:p>
        </w:tc>
        <w:tc>
          <w:tcPr>
            <w:tcW w:w="2977" w:type="dxa"/>
          </w:tcPr>
          <w:p w:rsidR="00245E73" w:rsidRDefault="00245E73" w:rsidP="000349DE">
            <w:pPr>
              <w:jc w:val="center"/>
            </w:pPr>
          </w:p>
          <w:p w:rsidR="00245E73" w:rsidRDefault="00245E73" w:rsidP="000349DE">
            <w:pPr>
              <w:jc w:val="center"/>
            </w:pPr>
            <w:r>
              <w:t>03.02.-28.02.2025г.</w:t>
            </w:r>
          </w:p>
          <w:p w:rsidR="00245E73" w:rsidRPr="001308B1" w:rsidRDefault="00245E73" w:rsidP="000349DE"/>
          <w:p w:rsidR="00245E73" w:rsidRDefault="00245E73" w:rsidP="000349DE"/>
          <w:p w:rsidR="00245E73" w:rsidRPr="001308B1" w:rsidRDefault="00245E73" w:rsidP="000349DE"/>
        </w:tc>
        <w:tc>
          <w:tcPr>
            <w:tcW w:w="2977" w:type="dxa"/>
          </w:tcPr>
          <w:p w:rsidR="00245E73" w:rsidRDefault="00245E73" w:rsidP="000349DE"/>
          <w:p w:rsidR="00245E73" w:rsidRDefault="00245E73" w:rsidP="000349DE">
            <w:r>
              <w:t>Мержоев М.М.-</w:t>
            </w:r>
          </w:p>
          <w:p w:rsidR="00245E73" w:rsidRDefault="00245E73" w:rsidP="000349DE">
            <w:r>
              <w:t>Евлоев М.Х.-</w:t>
            </w:r>
          </w:p>
          <w:p w:rsidR="00245E73" w:rsidRDefault="00245E73" w:rsidP="000349DE">
            <w:r>
              <w:t>Мержоева А.М-Г.-</w:t>
            </w:r>
          </w:p>
        </w:tc>
      </w:tr>
      <w:tr w:rsidR="00245E73" w:rsidRPr="00596DD6">
        <w:trPr>
          <w:trHeight w:val="1849"/>
        </w:trPr>
        <w:tc>
          <w:tcPr>
            <w:tcW w:w="708" w:type="dxa"/>
          </w:tcPr>
          <w:p w:rsidR="00245E73" w:rsidRDefault="00245E73" w:rsidP="000349DE">
            <w:pPr>
              <w:jc w:val="center"/>
            </w:pPr>
          </w:p>
          <w:p w:rsidR="00245E73" w:rsidRDefault="00245E73" w:rsidP="000349DE">
            <w:pPr>
              <w:jc w:val="center"/>
            </w:pPr>
            <w:r>
              <w:t>2.</w:t>
            </w:r>
          </w:p>
          <w:p w:rsidR="00245E73" w:rsidRDefault="00245E73" w:rsidP="000349DE">
            <w:pPr>
              <w:jc w:val="center"/>
            </w:pPr>
          </w:p>
          <w:p w:rsidR="00245E73" w:rsidRDefault="00245E73" w:rsidP="000349DE">
            <w:pPr>
              <w:jc w:val="center"/>
            </w:pPr>
          </w:p>
          <w:p w:rsidR="00245E73" w:rsidRDefault="00245E73" w:rsidP="000349DE">
            <w:pPr>
              <w:jc w:val="center"/>
            </w:pPr>
          </w:p>
          <w:p w:rsidR="00245E73" w:rsidRDefault="00245E73" w:rsidP="000349DE">
            <w:pPr>
              <w:jc w:val="center"/>
            </w:pPr>
          </w:p>
          <w:p w:rsidR="00245E73" w:rsidRPr="00596DD6" w:rsidRDefault="00245E73" w:rsidP="000349DE">
            <w:pPr>
              <w:jc w:val="center"/>
            </w:pPr>
          </w:p>
        </w:tc>
        <w:tc>
          <w:tcPr>
            <w:tcW w:w="4326" w:type="dxa"/>
          </w:tcPr>
          <w:p w:rsidR="00245E73" w:rsidRPr="00025E3C" w:rsidRDefault="00245E73" w:rsidP="000349DE">
            <w:pPr>
              <w:tabs>
                <w:tab w:val="left" w:pos="3315"/>
                <w:tab w:val="left" w:pos="3435"/>
              </w:tabs>
            </w:pPr>
          </w:p>
        </w:tc>
        <w:tc>
          <w:tcPr>
            <w:tcW w:w="2126" w:type="dxa"/>
          </w:tcPr>
          <w:p w:rsidR="00245E73" w:rsidRPr="00596DD6" w:rsidRDefault="00245E73" w:rsidP="000349DE"/>
        </w:tc>
        <w:tc>
          <w:tcPr>
            <w:tcW w:w="2126" w:type="dxa"/>
          </w:tcPr>
          <w:p w:rsidR="00245E73" w:rsidRPr="00907FD0" w:rsidRDefault="00245E73" w:rsidP="000349DE"/>
        </w:tc>
        <w:tc>
          <w:tcPr>
            <w:tcW w:w="2977" w:type="dxa"/>
          </w:tcPr>
          <w:p w:rsidR="00245E73" w:rsidRPr="00907FD0" w:rsidRDefault="00245E73" w:rsidP="000349DE"/>
        </w:tc>
        <w:tc>
          <w:tcPr>
            <w:tcW w:w="2977" w:type="dxa"/>
          </w:tcPr>
          <w:p w:rsidR="00245E73" w:rsidRDefault="00245E73" w:rsidP="000349DE"/>
        </w:tc>
      </w:tr>
    </w:tbl>
    <w:p w:rsidR="00245E73" w:rsidRDefault="00245E73"/>
    <w:p w:rsidR="00245E73" w:rsidRPr="00596DD6" w:rsidRDefault="00245E73"/>
    <w:p w:rsidR="00245E73" w:rsidRPr="00596DD6" w:rsidRDefault="00245E73" w:rsidP="00596DD6">
      <w:pPr>
        <w:rPr>
          <w:b/>
          <w:bCs/>
        </w:rPr>
      </w:pPr>
    </w:p>
    <w:p w:rsidR="00245E73" w:rsidRPr="00596DD6" w:rsidRDefault="00245E73" w:rsidP="00CC32F3">
      <w:pPr>
        <w:pStyle w:val="ListParagraph"/>
        <w:numPr>
          <w:ilvl w:val="0"/>
          <w:numId w:val="1"/>
        </w:numPr>
        <w:jc w:val="center"/>
        <w:rPr>
          <w:b/>
          <w:bCs/>
        </w:rPr>
      </w:pPr>
      <w:r w:rsidRPr="00596DD6">
        <w:rPr>
          <w:b/>
          <w:bCs/>
        </w:rPr>
        <w:t>Контрольные мероприятия</w:t>
      </w:r>
    </w:p>
    <w:p w:rsidR="00245E73" w:rsidRPr="00596DD6" w:rsidRDefault="00245E73" w:rsidP="009045B5">
      <w:pPr>
        <w:pStyle w:val="ListParagraph"/>
        <w:rPr>
          <w:b/>
          <w:bCs/>
        </w:rPr>
      </w:pPr>
    </w:p>
    <w:p w:rsidR="00245E73" w:rsidRPr="00596DD6" w:rsidRDefault="00245E73" w:rsidP="009045B5">
      <w:pPr>
        <w:jc w:val="center"/>
      </w:pPr>
    </w:p>
    <w:tbl>
      <w:tblPr>
        <w:tblW w:w="1456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8"/>
        <w:gridCol w:w="4602"/>
        <w:gridCol w:w="3969"/>
        <w:gridCol w:w="2268"/>
        <w:gridCol w:w="3260"/>
      </w:tblGrid>
      <w:tr w:rsidR="00245E73" w:rsidRPr="00596DD6">
        <w:trPr>
          <w:trHeight w:val="550"/>
        </w:trPr>
        <w:tc>
          <w:tcPr>
            <w:tcW w:w="468" w:type="dxa"/>
          </w:tcPr>
          <w:p w:rsidR="00245E73" w:rsidRPr="00596DD6" w:rsidRDefault="00245E73" w:rsidP="00000334">
            <w:pPr>
              <w:jc w:val="center"/>
            </w:pPr>
            <w:r w:rsidRPr="00596DD6">
              <w:t>№№</w:t>
            </w:r>
          </w:p>
          <w:p w:rsidR="00245E73" w:rsidRPr="00596DD6" w:rsidRDefault="00245E73" w:rsidP="00000334">
            <w:pPr>
              <w:jc w:val="center"/>
            </w:pPr>
            <w:r w:rsidRPr="00596DD6">
              <w:t>п/п</w:t>
            </w:r>
          </w:p>
        </w:tc>
        <w:tc>
          <w:tcPr>
            <w:tcW w:w="4602" w:type="dxa"/>
          </w:tcPr>
          <w:p w:rsidR="00245E73" w:rsidRPr="00596DD6" w:rsidRDefault="00245E73" w:rsidP="00000334">
            <w:pPr>
              <w:jc w:val="center"/>
            </w:pPr>
            <w:r w:rsidRPr="00596DD6">
              <w:t>Тема ревизии,</w:t>
            </w:r>
          </w:p>
          <w:p w:rsidR="00245E73" w:rsidRPr="00596DD6" w:rsidRDefault="00245E73" w:rsidP="00000334">
            <w:pPr>
              <w:jc w:val="center"/>
            </w:pPr>
            <w:r w:rsidRPr="00596DD6">
              <w:t xml:space="preserve"> проверок</w:t>
            </w:r>
          </w:p>
        </w:tc>
        <w:tc>
          <w:tcPr>
            <w:tcW w:w="3969" w:type="dxa"/>
          </w:tcPr>
          <w:p w:rsidR="00245E73" w:rsidRPr="00596DD6" w:rsidRDefault="00245E73" w:rsidP="00000334">
            <w:pPr>
              <w:jc w:val="center"/>
            </w:pPr>
            <w:r w:rsidRPr="00596DD6">
              <w:t>Наименование проверяемой организации(учреждения)</w:t>
            </w:r>
          </w:p>
          <w:p w:rsidR="00245E73" w:rsidRPr="00596DD6" w:rsidRDefault="00245E73" w:rsidP="00000334">
            <w:pPr>
              <w:jc w:val="center"/>
            </w:pPr>
          </w:p>
        </w:tc>
        <w:tc>
          <w:tcPr>
            <w:tcW w:w="2268" w:type="dxa"/>
          </w:tcPr>
          <w:p w:rsidR="00245E73" w:rsidRPr="00596DD6" w:rsidRDefault="00245E73" w:rsidP="00000334">
            <w:pPr>
              <w:jc w:val="center"/>
            </w:pPr>
            <w:r w:rsidRPr="00596DD6">
              <w:t>Проверяемый</w:t>
            </w:r>
          </w:p>
          <w:p w:rsidR="00245E73" w:rsidRPr="00596DD6" w:rsidRDefault="00245E73" w:rsidP="00000334">
            <w:pPr>
              <w:jc w:val="center"/>
            </w:pPr>
            <w:r w:rsidRPr="00596DD6">
              <w:t>период</w:t>
            </w:r>
          </w:p>
        </w:tc>
        <w:tc>
          <w:tcPr>
            <w:tcW w:w="3260" w:type="dxa"/>
          </w:tcPr>
          <w:p w:rsidR="00245E73" w:rsidRPr="00596DD6" w:rsidRDefault="00245E73" w:rsidP="00000334">
            <w:pPr>
              <w:jc w:val="center"/>
            </w:pPr>
            <w:r w:rsidRPr="00596DD6">
              <w:t xml:space="preserve">Срок </w:t>
            </w:r>
          </w:p>
          <w:p w:rsidR="00245E73" w:rsidRPr="00596DD6" w:rsidRDefault="00245E73" w:rsidP="00000334">
            <w:pPr>
              <w:jc w:val="center"/>
            </w:pPr>
            <w:r w:rsidRPr="00596DD6">
              <w:t>проведения</w:t>
            </w:r>
          </w:p>
        </w:tc>
      </w:tr>
      <w:tr w:rsidR="00245E73" w:rsidRPr="00596DD6">
        <w:tc>
          <w:tcPr>
            <w:tcW w:w="468" w:type="dxa"/>
          </w:tcPr>
          <w:p w:rsidR="00245E73" w:rsidRPr="00596DD6" w:rsidRDefault="00245E73" w:rsidP="00000334">
            <w:pPr>
              <w:jc w:val="center"/>
            </w:pPr>
            <w:r w:rsidRPr="00596DD6">
              <w:t>1</w:t>
            </w:r>
          </w:p>
        </w:tc>
        <w:tc>
          <w:tcPr>
            <w:tcW w:w="4602" w:type="dxa"/>
          </w:tcPr>
          <w:p w:rsidR="00245E73" w:rsidRPr="00596DD6" w:rsidRDefault="00245E73" w:rsidP="00000334">
            <w:pPr>
              <w:jc w:val="center"/>
            </w:pPr>
            <w:r w:rsidRPr="00596DD6">
              <w:t>2</w:t>
            </w:r>
          </w:p>
        </w:tc>
        <w:tc>
          <w:tcPr>
            <w:tcW w:w="3969" w:type="dxa"/>
          </w:tcPr>
          <w:p w:rsidR="00245E73" w:rsidRPr="00596DD6" w:rsidRDefault="00245E73" w:rsidP="00000334">
            <w:pPr>
              <w:jc w:val="center"/>
            </w:pPr>
            <w:r w:rsidRPr="00596DD6">
              <w:t>3</w:t>
            </w:r>
          </w:p>
        </w:tc>
        <w:tc>
          <w:tcPr>
            <w:tcW w:w="2268" w:type="dxa"/>
          </w:tcPr>
          <w:p w:rsidR="00245E73" w:rsidRPr="00596DD6" w:rsidRDefault="00245E73" w:rsidP="00000334">
            <w:pPr>
              <w:jc w:val="center"/>
            </w:pPr>
            <w:r w:rsidRPr="00596DD6">
              <w:t>4</w:t>
            </w:r>
          </w:p>
        </w:tc>
        <w:tc>
          <w:tcPr>
            <w:tcW w:w="3260" w:type="dxa"/>
          </w:tcPr>
          <w:p w:rsidR="00245E73" w:rsidRPr="00596DD6" w:rsidRDefault="00245E73" w:rsidP="00000334">
            <w:pPr>
              <w:jc w:val="center"/>
            </w:pPr>
            <w:r w:rsidRPr="00596DD6">
              <w:t>5</w:t>
            </w:r>
          </w:p>
        </w:tc>
      </w:tr>
      <w:tr w:rsidR="00245E73" w:rsidRPr="00596DD6">
        <w:trPr>
          <w:trHeight w:val="1090"/>
        </w:trPr>
        <w:tc>
          <w:tcPr>
            <w:tcW w:w="468" w:type="dxa"/>
          </w:tcPr>
          <w:p w:rsidR="00245E73" w:rsidRPr="00596DD6" w:rsidRDefault="00245E73" w:rsidP="00000334">
            <w:pPr>
              <w:jc w:val="center"/>
            </w:pPr>
          </w:p>
          <w:p w:rsidR="00245E73" w:rsidRPr="00596DD6" w:rsidRDefault="00245E73" w:rsidP="00000334">
            <w:pPr>
              <w:jc w:val="center"/>
            </w:pPr>
            <w:r w:rsidRPr="00596DD6">
              <w:t>1.</w:t>
            </w:r>
          </w:p>
          <w:p w:rsidR="00245E73" w:rsidRPr="00596DD6" w:rsidRDefault="00245E73" w:rsidP="00000334">
            <w:pPr>
              <w:jc w:val="center"/>
            </w:pPr>
          </w:p>
          <w:p w:rsidR="00245E73" w:rsidRPr="00596DD6" w:rsidRDefault="00245E73" w:rsidP="00000334">
            <w:pPr>
              <w:jc w:val="center"/>
            </w:pPr>
          </w:p>
          <w:p w:rsidR="00245E73" w:rsidRPr="00596DD6" w:rsidRDefault="00245E73" w:rsidP="00000334">
            <w:pPr>
              <w:jc w:val="center"/>
            </w:pPr>
          </w:p>
          <w:p w:rsidR="00245E73" w:rsidRPr="00596DD6" w:rsidRDefault="00245E73" w:rsidP="00000334">
            <w:pPr>
              <w:jc w:val="center"/>
            </w:pPr>
          </w:p>
        </w:tc>
        <w:tc>
          <w:tcPr>
            <w:tcW w:w="4602" w:type="dxa"/>
          </w:tcPr>
          <w:p w:rsidR="00245E73" w:rsidRPr="00596DD6" w:rsidRDefault="00245E73" w:rsidP="009045B5"/>
          <w:p w:rsidR="00245E73" w:rsidRDefault="00245E73" w:rsidP="009045B5">
            <w:r w:rsidRPr="00596DD6">
              <w:t>Внеплановые контрольные мероприятия</w:t>
            </w:r>
          </w:p>
          <w:p w:rsidR="00245E73" w:rsidRPr="00596DD6" w:rsidRDefault="00245E73" w:rsidP="0082160F">
            <w:pPr>
              <w:jc w:val="both"/>
            </w:pPr>
            <w:r w:rsidRPr="00596DD6">
              <w:t>По поручению председателя</w:t>
            </w:r>
          </w:p>
          <w:p w:rsidR="00245E73" w:rsidRDefault="00245E73" w:rsidP="0082160F">
            <w:pPr>
              <w:jc w:val="both"/>
            </w:pPr>
            <w:r w:rsidRPr="00596DD6">
              <w:t>По поручению Совета</w:t>
            </w:r>
          </w:p>
          <w:p w:rsidR="00245E73" w:rsidRDefault="00245E73" w:rsidP="0082160F">
            <w:pPr>
              <w:jc w:val="both"/>
            </w:pPr>
            <w:r>
              <w:t>По жалобам и обращениям граждан</w:t>
            </w:r>
          </w:p>
          <w:p w:rsidR="00245E73" w:rsidRPr="00596DD6" w:rsidRDefault="00245E73" w:rsidP="0082160F">
            <w:pPr>
              <w:jc w:val="both"/>
            </w:pPr>
            <w:r>
              <w:t>Промежуточные проверки</w:t>
            </w:r>
          </w:p>
          <w:p w:rsidR="00245E73" w:rsidRPr="00596DD6" w:rsidRDefault="00245E73" w:rsidP="009045B5"/>
        </w:tc>
        <w:tc>
          <w:tcPr>
            <w:tcW w:w="3969" w:type="dxa"/>
          </w:tcPr>
          <w:p w:rsidR="00245E73" w:rsidRPr="00596DD6" w:rsidRDefault="00245E73" w:rsidP="009045B5">
            <w:pPr>
              <w:jc w:val="center"/>
            </w:pPr>
          </w:p>
          <w:p w:rsidR="00245E73" w:rsidRDefault="00245E73" w:rsidP="009045B5">
            <w:pPr>
              <w:jc w:val="center"/>
            </w:pPr>
            <w:r w:rsidRPr="00596DD6">
              <w:t xml:space="preserve">Все организации, предприятия, учреждения муниципального образования </w:t>
            </w:r>
          </w:p>
          <w:p w:rsidR="00245E73" w:rsidRDefault="00245E73" w:rsidP="009045B5">
            <w:pPr>
              <w:jc w:val="center"/>
            </w:pPr>
          </w:p>
          <w:p w:rsidR="00245E73" w:rsidRDefault="00245E73" w:rsidP="009045B5">
            <w:pPr>
              <w:jc w:val="center"/>
            </w:pPr>
          </w:p>
          <w:p w:rsidR="00245E73" w:rsidRDefault="00245E73" w:rsidP="009045B5">
            <w:pPr>
              <w:jc w:val="center"/>
            </w:pPr>
          </w:p>
          <w:p w:rsidR="00245E73" w:rsidRDefault="00245E73" w:rsidP="009045B5">
            <w:pPr>
              <w:jc w:val="center"/>
            </w:pPr>
          </w:p>
          <w:p w:rsidR="00245E73" w:rsidRPr="00596DD6" w:rsidRDefault="00245E73" w:rsidP="009045B5">
            <w:pPr>
              <w:jc w:val="center"/>
            </w:pPr>
          </w:p>
        </w:tc>
        <w:tc>
          <w:tcPr>
            <w:tcW w:w="2268" w:type="dxa"/>
          </w:tcPr>
          <w:p w:rsidR="00245E73" w:rsidRPr="00596DD6" w:rsidRDefault="00245E73" w:rsidP="0082160F">
            <w:pPr>
              <w:jc w:val="center"/>
            </w:pPr>
            <w:r>
              <w:t xml:space="preserve">Рассматриваемый период </w:t>
            </w:r>
          </w:p>
        </w:tc>
        <w:tc>
          <w:tcPr>
            <w:tcW w:w="3260" w:type="dxa"/>
          </w:tcPr>
          <w:p w:rsidR="00245E73" w:rsidRPr="00596DD6" w:rsidRDefault="00245E73" w:rsidP="00000334">
            <w:pPr>
              <w:jc w:val="center"/>
            </w:pPr>
          </w:p>
          <w:p w:rsidR="00245E73" w:rsidRPr="00596DD6" w:rsidRDefault="00245E73" w:rsidP="00000334">
            <w:pPr>
              <w:jc w:val="center"/>
            </w:pPr>
            <w:r w:rsidRPr="00596DD6">
              <w:t>По мере поступления поручений</w:t>
            </w:r>
          </w:p>
          <w:p w:rsidR="00245E73" w:rsidRPr="00596DD6" w:rsidRDefault="00245E73" w:rsidP="00000334">
            <w:pPr>
              <w:jc w:val="center"/>
            </w:pPr>
          </w:p>
        </w:tc>
      </w:tr>
      <w:tr w:rsidR="00245E73" w:rsidRPr="00596DD6">
        <w:trPr>
          <w:trHeight w:val="1882"/>
        </w:trPr>
        <w:tc>
          <w:tcPr>
            <w:tcW w:w="468" w:type="dxa"/>
            <w:vMerge w:val="restart"/>
          </w:tcPr>
          <w:p w:rsidR="00245E73" w:rsidRPr="00596DD6" w:rsidRDefault="00245E73" w:rsidP="00000334">
            <w:pPr>
              <w:jc w:val="center"/>
            </w:pPr>
            <w:r w:rsidRPr="00596DD6">
              <w:t>2.</w:t>
            </w:r>
          </w:p>
        </w:tc>
        <w:tc>
          <w:tcPr>
            <w:tcW w:w="4602" w:type="dxa"/>
            <w:vMerge w:val="restart"/>
          </w:tcPr>
          <w:p w:rsidR="00245E73" w:rsidRPr="00596DD6" w:rsidRDefault="00245E73" w:rsidP="009045B5">
            <w:r w:rsidRPr="00596DD6">
              <w:t>Контроль за соблюдением установленного порядка подготовки и рассмотрения проекта местного бюджета, отчета о его исполнении</w:t>
            </w:r>
          </w:p>
        </w:tc>
        <w:tc>
          <w:tcPr>
            <w:tcW w:w="3969" w:type="dxa"/>
          </w:tcPr>
          <w:p w:rsidR="00245E73" w:rsidRPr="00596DD6" w:rsidRDefault="00245E73" w:rsidP="00BC66A9">
            <w:r w:rsidRPr="00596DD6">
              <w:t>Администрация муниципального образования «Городской округ город Малгобек»</w:t>
            </w:r>
          </w:p>
          <w:p w:rsidR="00245E73" w:rsidRDefault="00245E73" w:rsidP="009045B5">
            <w:pPr>
              <w:jc w:val="center"/>
            </w:pPr>
          </w:p>
          <w:p w:rsidR="00245E73" w:rsidRDefault="00245E73" w:rsidP="009045B5">
            <w:pPr>
              <w:jc w:val="center"/>
            </w:pPr>
          </w:p>
          <w:p w:rsidR="00245E73" w:rsidRDefault="00245E73" w:rsidP="009045B5">
            <w:pPr>
              <w:jc w:val="center"/>
            </w:pPr>
          </w:p>
          <w:p w:rsidR="00245E73" w:rsidRDefault="00245E73" w:rsidP="009045B5">
            <w:pPr>
              <w:jc w:val="center"/>
            </w:pPr>
          </w:p>
          <w:p w:rsidR="00245E73" w:rsidRDefault="00245E73" w:rsidP="009045B5">
            <w:pPr>
              <w:jc w:val="center"/>
            </w:pPr>
          </w:p>
          <w:p w:rsidR="00245E73" w:rsidRDefault="00245E73" w:rsidP="009045B5">
            <w:pPr>
              <w:jc w:val="center"/>
            </w:pPr>
          </w:p>
          <w:p w:rsidR="00245E73" w:rsidRPr="00596DD6" w:rsidRDefault="00245E73" w:rsidP="009045B5">
            <w:pPr>
              <w:jc w:val="center"/>
            </w:pPr>
          </w:p>
        </w:tc>
        <w:tc>
          <w:tcPr>
            <w:tcW w:w="2268" w:type="dxa"/>
          </w:tcPr>
          <w:p w:rsidR="00245E73" w:rsidRPr="00596DD6" w:rsidRDefault="00245E73" w:rsidP="00000334">
            <w:pPr>
              <w:jc w:val="center"/>
            </w:pPr>
            <w:r w:rsidRPr="00596DD6">
              <w:t>Постоянно</w:t>
            </w:r>
          </w:p>
        </w:tc>
        <w:tc>
          <w:tcPr>
            <w:tcW w:w="3260" w:type="dxa"/>
          </w:tcPr>
          <w:p w:rsidR="00245E73" w:rsidRPr="00596DD6" w:rsidRDefault="00245E73" w:rsidP="00000334">
            <w:pPr>
              <w:jc w:val="center"/>
            </w:pPr>
            <w:r>
              <w:t xml:space="preserve">Постоянно </w:t>
            </w:r>
          </w:p>
        </w:tc>
      </w:tr>
      <w:tr w:rsidR="00245E73" w:rsidRPr="00596DD6">
        <w:trPr>
          <w:trHeight w:val="1882"/>
        </w:trPr>
        <w:tc>
          <w:tcPr>
            <w:tcW w:w="468" w:type="dxa"/>
            <w:vMerge/>
          </w:tcPr>
          <w:p w:rsidR="00245E73" w:rsidRPr="00596DD6" w:rsidRDefault="00245E73" w:rsidP="00000334">
            <w:pPr>
              <w:jc w:val="center"/>
            </w:pPr>
          </w:p>
        </w:tc>
        <w:tc>
          <w:tcPr>
            <w:tcW w:w="4602" w:type="dxa"/>
            <w:vMerge/>
          </w:tcPr>
          <w:p w:rsidR="00245E73" w:rsidRPr="00596DD6" w:rsidRDefault="00245E73" w:rsidP="009045B5"/>
        </w:tc>
        <w:tc>
          <w:tcPr>
            <w:tcW w:w="3969" w:type="dxa"/>
          </w:tcPr>
          <w:p w:rsidR="00245E73" w:rsidRPr="00596DD6" w:rsidRDefault="00245E73" w:rsidP="00BC66A9">
            <w:pPr>
              <w:jc w:val="center"/>
            </w:pPr>
            <w:r w:rsidRPr="00596DD6">
              <w:t>Городской совет муниципального образования «Городской округ город Малгобек»</w:t>
            </w:r>
          </w:p>
          <w:p w:rsidR="00245E73" w:rsidRDefault="00245E73" w:rsidP="009045B5">
            <w:pPr>
              <w:jc w:val="center"/>
            </w:pPr>
          </w:p>
          <w:p w:rsidR="00245E73" w:rsidRDefault="00245E73" w:rsidP="009045B5">
            <w:pPr>
              <w:jc w:val="center"/>
            </w:pPr>
          </w:p>
          <w:p w:rsidR="00245E73" w:rsidRDefault="00245E73" w:rsidP="009045B5">
            <w:pPr>
              <w:jc w:val="center"/>
            </w:pPr>
          </w:p>
          <w:p w:rsidR="00245E73" w:rsidRDefault="00245E73" w:rsidP="009045B5">
            <w:pPr>
              <w:jc w:val="center"/>
            </w:pPr>
          </w:p>
          <w:p w:rsidR="00245E73" w:rsidRPr="00596DD6" w:rsidRDefault="00245E73" w:rsidP="009045B5">
            <w:pPr>
              <w:jc w:val="center"/>
            </w:pPr>
          </w:p>
        </w:tc>
        <w:tc>
          <w:tcPr>
            <w:tcW w:w="2268" w:type="dxa"/>
          </w:tcPr>
          <w:p w:rsidR="00245E73" w:rsidRPr="00596DD6" w:rsidRDefault="00245E73" w:rsidP="00000334">
            <w:pPr>
              <w:jc w:val="center"/>
            </w:pPr>
            <w:r w:rsidRPr="00596DD6">
              <w:t>Постоянно</w:t>
            </w:r>
          </w:p>
        </w:tc>
        <w:tc>
          <w:tcPr>
            <w:tcW w:w="3260" w:type="dxa"/>
          </w:tcPr>
          <w:p w:rsidR="00245E73" w:rsidRPr="00596DD6" w:rsidRDefault="00245E73" w:rsidP="00000334">
            <w:pPr>
              <w:jc w:val="center"/>
            </w:pPr>
            <w:r>
              <w:t>Постоянно</w:t>
            </w:r>
          </w:p>
        </w:tc>
      </w:tr>
    </w:tbl>
    <w:p w:rsidR="00245E73" w:rsidRDefault="00245E73" w:rsidP="00CC32F3">
      <w:pPr>
        <w:pStyle w:val="ListParagraph"/>
        <w:rPr>
          <w:b/>
          <w:bCs/>
        </w:rPr>
      </w:pPr>
    </w:p>
    <w:p w:rsidR="00245E73" w:rsidRDefault="00245E73" w:rsidP="00CC32F3">
      <w:pPr>
        <w:pStyle w:val="ListParagraph"/>
        <w:rPr>
          <w:b/>
          <w:bCs/>
        </w:rPr>
      </w:pPr>
    </w:p>
    <w:p w:rsidR="00245E73" w:rsidRDefault="00245E73" w:rsidP="00CC32F3">
      <w:pPr>
        <w:pStyle w:val="ListParagraph"/>
        <w:rPr>
          <w:b/>
          <w:bCs/>
        </w:rPr>
      </w:pPr>
    </w:p>
    <w:p w:rsidR="00245E73" w:rsidRDefault="00245E73" w:rsidP="00CC32F3">
      <w:pPr>
        <w:pStyle w:val="ListParagraph"/>
        <w:rPr>
          <w:b/>
          <w:bCs/>
        </w:rPr>
      </w:pPr>
    </w:p>
    <w:p w:rsidR="00245E73" w:rsidRDefault="00245E73" w:rsidP="00CC32F3">
      <w:pPr>
        <w:pStyle w:val="ListParagraph"/>
        <w:rPr>
          <w:b/>
          <w:bCs/>
        </w:rPr>
      </w:pPr>
    </w:p>
    <w:p w:rsidR="00245E73" w:rsidRPr="00596DD6" w:rsidRDefault="00245E73" w:rsidP="00CC32F3">
      <w:pPr>
        <w:pStyle w:val="ListParagraph"/>
        <w:rPr>
          <w:b/>
          <w:bCs/>
        </w:rPr>
      </w:pPr>
    </w:p>
    <w:p w:rsidR="00245E73" w:rsidRPr="00596DD6" w:rsidRDefault="00245E73" w:rsidP="00596DD6">
      <w:pPr>
        <w:rPr>
          <w:b/>
          <w:bCs/>
        </w:rPr>
      </w:pPr>
    </w:p>
    <w:p w:rsidR="00245E73" w:rsidRPr="00596DD6" w:rsidRDefault="00245E73" w:rsidP="00010FCA">
      <w:pPr>
        <w:pStyle w:val="ListParagraph"/>
        <w:numPr>
          <w:ilvl w:val="0"/>
          <w:numId w:val="1"/>
        </w:numPr>
        <w:jc w:val="center"/>
        <w:rPr>
          <w:b/>
          <w:bCs/>
        </w:rPr>
      </w:pPr>
      <w:r w:rsidRPr="00596DD6">
        <w:rPr>
          <w:b/>
          <w:bCs/>
        </w:rPr>
        <w:t xml:space="preserve">Экспертно-аналитическая, информационная деятельность </w:t>
      </w:r>
    </w:p>
    <w:p w:rsidR="00245E73" w:rsidRPr="00596DD6" w:rsidRDefault="00245E73" w:rsidP="00010FCA"/>
    <w:tbl>
      <w:tblPr>
        <w:tblW w:w="1456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8"/>
        <w:gridCol w:w="4602"/>
        <w:gridCol w:w="9497"/>
      </w:tblGrid>
      <w:tr w:rsidR="00245E73" w:rsidRPr="00596DD6">
        <w:trPr>
          <w:trHeight w:val="550"/>
        </w:trPr>
        <w:tc>
          <w:tcPr>
            <w:tcW w:w="468" w:type="dxa"/>
          </w:tcPr>
          <w:p w:rsidR="00245E73" w:rsidRPr="00596DD6" w:rsidRDefault="00245E73" w:rsidP="00000334">
            <w:pPr>
              <w:jc w:val="center"/>
            </w:pPr>
            <w:r w:rsidRPr="00596DD6">
              <w:t>№№</w:t>
            </w:r>
          </w:p>
          <w:p w:rsidR="00245E73" w:rsidRPr="00596DD6" w:rsidRDefault="00245E73" w:rsidP="00000334">
            <w:pPr>
              <w:jc w:val="center"/>
            </w:pPr>
            <w:r w:rsidRPr="00596DD6">
              <w:t>п/п</w:t>
            </w:r>
          </w:p>
        </w:tc>
        <w:tc>
          <w:tcPr>
            <w:tcW w:w="4602" w:type="dxa"/>
          </w:tcPr>
          <w:p w:rsidR="00245E73" w:rsidRPr="00596DD6" w:rsidRDefault="00245E73" w:rsidP="00406FFD">
            <w:pPr>
              <w:jc w:val="center"/>
            </w:pPr>
            <w:r w:rsidRPr="00596DD6">
              <w:t>Тема деятельности</w:t>
            </w:r>
          </w:p>
        </w:tc>
        <w:tc>
          <w:tcPr>
            <w:tcW w:w="9497" w:type="dxa"/>
          </w:tcPr>
          <w:p w:rsidR="00245E73" w:rsidRPr="00596DD6" w:rsidRDefault="00245E73" w:rsidP="00406FFD">
            <w:pPr>
              <w:jc w:val="center"/>
            </w:pPr>
            <w:r w:rsidRPr="00596DD6">
              <w:t>Срок проведения</w:t>
            </w:r>
          </w:p>
        </w:tc>
      </w:tr>
      <w:tr w:rsidR="00245E73" w:rsidRPr="00596DD6">
        <w:tc>
          <w:tcPr>
            <w:tcW w:w="468" w:type="dxa"/>
          </w:tcPr>
          <w:p w:rsidR="00245E73" w:rsidRPr="00596DD6" w:rsidRDefault="00245E73" w:rsidP="00000334">
            <w:pPr>
              <w:jc w:val="center"/>
            </w:pPr>
            <w:r w:rsidRPr="00596DD6">
              <w:t>1</w:t>
            </w:r>
          </w:p>
        </w:tc>
        <w:tc>
          <w:tcPr>
            <w:tcW w:w="4602" w:type="dxa"/>
          </w:tcPr>
          <w:p w:rsidR="00245E73" w:rsidRPr="00596DD6" w:rsidRDefault="00245E73" w:rsidP="00000334">
            <w:pPr>
              <w:jc w:val="center"/>
            </w:pPr>
            <w:r w:rsidRPr="00596DD6">
              <w:t>2</w:t>
            </w:r>
          </w:p>
        </w:tc>
        <w:tc>
          <w:tcPr>
            <w:tcW w:w="9497" w:type="dxa"/>
          </w:tcPr>
          <w:p w:rsidR="00245E73" w:rsidRPr="00596DD6" w:rsidRDefault="00245E73" w:rsidP="00000334">
            <w:pPr>
              <w:jc w:val="center"/>
            </w:pPr>
            <w:r w:rsidRPr="00596DD6">
              <w:t>3</w:t>
            </w:r>
          </w:p>
        </w:tc>
      </w:tr>
      <w:tr w:rsidR="00245E73" w:rsidRPr="00596DD6">
        <w:trPr>
          <w:trHeight w:val="1206"/>
        </w:trPr>
        <w:tc>
          <w:tcPr>
            <w:tcW w:w="468" w:type="dxa"/>
          </w:tcPr>
          <w:p w:rsidR="00245E73" w:rsidRPr="00596DD6" w:rsidRDefault="00245E73" w:rsidP="00000334">
            <w:pPr>
              <w:jc w:val="center"/>
            </w:pPr>
          </w:p>
          <w:p w:rsidR="00245E73" w:rsidRPr="00596DD6" w:rsidRDefault="00245E73" w:rsidP="00000334">
            <w:pPr>
              <w:jc w:val="center"/>
            </w:pPr>
            <w:r w:rsidRPr="00596DD6">
              <w:t>1.</w:t>
            </w:r>
          </w:p>
          <w:p w:rsidR="00245E73" w:rsidRPr="00596DD6" w:rsidRDefault="00245E73" w:rsidP="00000334">
            <w:pPr>
              <w:jc w:val="center"/>
            </w:pPr>
          </w:p>
          <w:p w:rsidR="00245E73" w:rsidRPr="00596DD6" w:rsidRDefault="00245E73" w:rsidP="00000334">
            <w:pPr>
              <w:jc w:val="center"/>
            </w:pPr>
          </w:p>
          <w:p w:rsidR="00245E73" w:rsidRPr="00596DD6" w:rsidRDefault="00245E73" w:rsidP="00000334">
            <w:pPr>
              <w:jc w:val="center"/>
            </w:pPr>
          </w:p>
          <w:p w:rsidR="00245E73" w:rsidRPr="00596DD6" w:rsidRDefault="00245E73" w:rsidP="00000334">
            <w:pPr>
              <w:jc w:val="center"/>
            </w:pPr>
          </w:p>
        </w:tc>
        <w:tc>
          <w:tcPr>
            <w:tcW w:w="4602" w:type="dxa"/>
          </w:tcPr>
          <w:p w:rsidR="00245E73" w:rsidRDefault="00245E73" w:rsidP="00962394">
            <w:pPr>
              <w:jc w:val="both"/>
            </w:pPr>
            <w:r>
              <w:t>1.Подготовка отчета об исполнении бюджета муниципального образования «Городской округ город Малгобек»</w:t>
            </w:r>
          </w:p>
          <w:p w:rsidR="00245E73" w:rsidRDefault="00245E73" w:rsidP="00962394">
            <w:pPr>
              <w:jc w:val="both"/>
            </w:pPr>
          </w:p>
          <w:p w:rsidR="00245E73" w:rsidRDefault="00245E73" w:rsidP="00E6430A">
            <w:pPr>
              <w:jc w:val="both"/>
            </w:pPr>
          </w:p>
          <w:p w:rsidR="00245E73" w:rsidRDefault="00245E73" w:rsidP="00E6430A">
            <w:pPr>
              <w:jc w:val="both"/>
            </w:pPr>
          </w:p>
          <w:p w:rsidR="00245E73" w:rsidRDefault="00245E73" w:rsidP="00E6430A">
            <w:pPr>
              <w:jc w:val="both"/>
            </w:pPr>
          </w:p>
          <w:p w:rsidR="00245E73" w:rsidRPr="00596DD6" w:rsidRDefault="00245E73" w:rsidP="00E6430A">
            <w:pPr>
              <w:jc w:val="both"/>
            </w:pPr>
            <w:r>
              <w:t>2.</w:t>
            </w:r>
            <w:r w:rsidRPr="00596DD6">
              <w:t>Составление заключений к проектам решений депутатов Городского совета по бюджетным и экономическим вопросам</w:t>
            </w:r>
          </w:p>
        </w:tc>
        <w:tc>
          <w:tcPr>
            <w:tcW w:w="9497" w:type="dxa"/>
          </w:tcPr>
          <w:p w:rsidR="00245E73" w:rsidRPr="00596DD6" w:rsidRDefault="00245E73" w:rsidP="00000334">
            <w:pPr>
              <w:jc w:val="center"/>
            </w:pPr>
          </w:p>
          <w:p w:rsidR="00245E73" w:rsidRPr="00596DD6" w:rsidRDefault="00245E73" w:rsidP="00406FFD">
            <w:pPr>
              <w:jc w:val="center"/>
            </w:pPr>
            <w:r w:rsidRPr="00596DD6">
              <w:t>Постоянно</w:t>
            </w:r>
          </w:p>
        </w:tc>
      </w:tr>
      <w:tr w:rsidR="00245E73" w:rsidRPr="00596DD6">
        <w:trPr>
          <w:trHeight w:val="1882"/>
        </w:trPr>
        <w:tc>
          <w:tcPr>
            <w:tcW w:w="468" w:type="dxa"/>
          </w:tcPr>
          <w:p w:rsidR="00245E73" w:rsidRPr="00596DD6" w:rsidRDefault="00245E73" w:rsidP="00000334">
            <w:pPr>
              <w:jc w:val="center"/>
            </w:pPr>
            <w:r w:rsidRPr="00596DD6">
              <w:t>2</w:t>
            </w:r>
          </w:p>
        </w:tc>
        <w:tc>
          <w:tcPr>
            <w:tcW w:w="4602" w:type="dxa"/>
          </w:tcPr>
          <w:p w:rsidR="00245E73" w:rsidRPr="00596DD6" w:rsidRDefault="00245E73" w:rsidP="00611ED0">
            <w:r w:rsidRPr="00596DD6">
              <w:t>Определение эффективности и целесообразности расходов бюджетных средств и использования муниципальной собственности</w:t>
            </w:r>
          </w:p>
        </w:tc>
        <w:tc>
          <w:tcPr>
            <w:tcW w:w="9497" w:type="dxa"/>
          </w:tcPr>
          <w:p w:rsidR="00245E73" w:rsidRPr="00596DD6" w:rsidRDefault="00245E73" w:rsidP="00406FFD">
            <w:pPr>
              <w:jc w:val="center"/>
            </w:pPr>
            <w:r w:rsidRPr="00596DD6">
              <w:t>По результатам проверок и результатам подготовки органами местного самоуправления проектов нормативных правовых актов</w:t>
            </w:r>
          </w:p>
        </w:tc>
      </w:tr>
      <w:tr w:rsidR="00245E73" w:rsidRPr="00596DD6">
        <w:trPr>
          <w:trHeight w:val="2827"/>
        </w:trPr>
        <w:tc>
          <w:tcPr>
            <w:tcW w:w="468" w:type="dxa"/>
          </w:tcPr>
          <w:p w:rsidR="00245E73" w:rsidRPr="00596DD6" w:rsidRDefault="00245E73" w:rsidP="00000334">
            <w:pPr>
              <w:jc w:val="center"/>
            </w:pPr>
            <w:r w:rsidRPr="00596DD6">
              <w:t>3</w:t>
            </w:r>
          </w:p>
        </w:tc>
        <w:tc>
          <w:tcPr>
            <w:tcW w:w="4602" w:type="dxa"/>
          </w:tcPr>
          <w:p w:rsidR="00245E73" w:rsidRPr="00596DD6" w:rsidRDefault="00245E73" w:rsidP="00E6430A">
            <w:pPr>
              <w:jc w:val="both"/>
            </w:pPr>
            <w:r w:rsidRPr="00596DD6">
              <w:t>Финансовая экспертиза проектов нормативных правовых актов органов местного самоуправления, предусматривающих расходы, покрываемые за счет местного бюджета, или влияющих на формирование и исполнение местного бюджета и бюджетов муниципальных целевых бюджетных фондов;</w:t>
            </w:r>
          </w:p>
        </w:tc>
        <w:tc>
          <w:tcPr>
            <w:tcW w:w="9497" w:type="dxa"/>
          </w:tcPr>
          <w:p w:rsidR="00245E73" w:rsidRDefault="00245E73" w:rsidP="00406FFD">
            <w:pPr>
              <w:jc w:val="center"/>
            </w:pPr>
            <w:r w:rsidRPr="00596DD6">
              <w:t xml:space="preserve">По результатам подготовки органами местного самоуправления проектов нормативных </w:t>
            </w:r>
          </w:p>
          <w:p w:rsidR="00245E73" w:rsidRPr="00596DD6" w:rsidRDefault="00245E73" w:rsidP="00406FFD">
            <w:pPr>
              <w:jc w:val="center"/>
            </w:pPr>
            <w:r w:rsidRPr="00596DD6">
              <w:t>правовых актов</w:t>
            </w:r>
          </w:p>
        </w:tc>
      </w:tr>
      <w:tr w:rsidR="00245E73" w:rsidRPr="00596DD6">
        <w:trPr>
          <w:trHeight w:val="2071"/>
        </w:trPr>
        <w:tc>
          <w:tcPr>
            <w:tcW w:w="468" w:type="dxa"/>
          </w:tcPr>
          <w:p w:rsidR="00245E73" w:rsidRPr="00596DD6" w:rsidRDefault="00245E73" w:rsidP="00000334">
            <w:pPr>
              <w:jc w:val="center"/>
            </w:pPr>
            <w:r w:rsidRPr="00596DD6">
              <w:t>4</w:t>
            </w:r>
          </w:p>
        </w:tc>
        <w:tc>
          <w:tcPr>
            <w:tcW w:w="4602" w:type="dxa"/>
          </w:tcPr>
          <w:p w:rsidR="00245E73" w:rsidRPr="00596DD6" w:rsidRDefault="00245E73" w:rsidP="00E6430A">
            <w:pPr>
              <w:ind w:left="360"/>
              <w:jc w:val="both"/>
            </w:pPr>
          </w:p>
          <w:p w:rsidR="00245E73" w:rsidRPr="00596DD6" w:rsidRDefault="00245E73" w:rsidP="00E6430A">
            <w:pPr>
              <w:jc w:val="both"/>
            </w:pPr>
            <w:r w:rsidRPr="00596DD6">
              <w:t xml:space="preserve"> Анализ выявленных отклонений от установленных показателей местного бюджета и подготовка предложений, направленных на их устранение, а также совершенствование бюджетного процесса в целом;</w:t>
            </w:r>
          </w:p>
          <w:p w:rsidR="00245E73" w:rsidRPr="00596DD6" w:rsidRDefault="00245E73" w:rsidP="00E6430A">
            <w:pPr>
              <w:rPr>
                <w:b/>
                <w:bCs/>
              </w:rPr>
            </w:pPr>
          </w:p>
          <w:p w:rsidR="00245E73" w:rsidRPr="00596DD6" w:rsidRDefault="00245E73" w:rsidP="00000334"/>
        </w:tc>
        <w:tc>
          <w:tcPr>
            <w:tcW w:w="9497" w:type="dxa"/>
          </w:tcPr>
          <w:p w:rsidR="00245E73" w:rsidRPr="00596DD6" w:rsidRDefault="00245E73" w:rsidP="009D1087">
            <w:pPr>
              <w:jc w:val="center"/>
            </w:pPr>
            <w:r>
              <w:t>4 квартал 2025</w:t>
            </w:r>
            <w:r w:rsidRPr="00596DD6">
              <w:t xml:space="preserve"> г.</w:t>
            </w:r>
          </w:p>
        </w:tc>
      </w:tr>
      <w:tr w:rsidR="00245E73" w:rsidRPr="00596DD6">
        <w:trPr>
          <w:trHeight w:val="1470"/>
        </w:trPr>
        <w:tc>
          <w:tcPr>
            <w:tcW w:w="468" w:type="dxa"/>
          </w:tcPr>
          <w:p w:rsidR="00245E73" w:rsidRPr="00596DD6" w:rsidRDefault="00245E73" w:rsidP="00000334">
            <w:pPr>
              <w:jc w:val="center"/>
            </w:pPr>
            <w:r w:rsidRPr="00596DD6">
              <w:t>5</w:t>
            </w:r>
          </w:p>
        </w:tc>
        <w:tc>
          <w:tcPr>
            <w:tcW w:w="4602" w:type="dxa"/>
          </w:tcPr>
          <w:p w:rsidR="00245E73" w:rsidRPr="00596DD6" w:rsidRDefault="00245E73" w:rsidP="00E6430A">
            <w:pPr>
              <w:jc w:val="both"/>
            </w:pPr>
            <w:r w:rsidRPr="00596DD6">
              <w:t>Регулярное представление городскому Совету информации о ходе исполнения местного бюджета и результатах проводимых контрольных мероприятий;</w:t>
            </w:r>
          </w:p>
          <w:p w:rsidR="00245E73" w:rsidRPr="00596DD6" w:rsidRDefault="00245E73" w:rsidP="00E6430A">
            <w:pPr>
              <w:ind w:left="360"/>
              <w:jc w:val="both"/>
            </w:pPr>
          </w:p>
        </w:tc>
        <w:tc>
          <w:tcPr>
            <w:tcW w:w="9497" w:type="dxa"/>
          </w:tcPr>
          <w:p w:rsidR="00245E73" w:rsidRPr="00596DD6" w:rsidRDefault="00245E73" w:rsidP="00000334">
            <w:pPr>
              <w:jc w:val="center"/>
            </w:pPr>
            <w:r w:rsidRPr="00596DD6">
              <w:t xml:space="preserve">Постоянно </w:t>
            </w:r>
          </w:p>
          <w:p w:rsidR="00245E73" w:rsidRPr="00596DD6" w:rsidRDefault="00245E73" w:rsidP="00000334">
            <w:pPr>
              <w:jc w:val="center"/>
            </w:pPr>
            <w:r w:rsidRPr="00596DD6">
              <w:t>после проведения проверок</w:t>
            </w:r>
          </w:p>
        </w:tc>
      </w:tr>
    </w:tbl>
    <w:p w:rsidR="00245E73" w:rsidRDefault="00245E73" w:rsidP="00596DD6">
      <w:pPr>
        <w:jc w:val="both"/>
        <w:rPr>
          <w:b/>
          <w:bCs/>
        </w:rPr>
      </w:pPr>
    </w:p>
    <w:p w:rsidR="00245E73" w:rsidRDefault="00245E73" w:rsidP="00596DD6">
      <w:pPr>
        <w:jc w:val="both"/>
        <w:rPr>
          <w:b/>
          <w:bCs/>
        </w:rPr>
      </w:pPr>
    </w:p>
    <w:p w:rsidR="00245E73" w:rsidRDefault="00245E73" w:rsidP="00596DD6">
      <w:pPr>
        <w:jc w:val="both"/>
        <w:rPr>
          <w:b/>
          <w:bCs/>
        </w:rPr>
      </w:pPr>
    </w:p>
    <w:p w:rsidR="00245E73" w:rsidRDefault="00245E73" w:rsidP="00596DD6">
      <w:pPr>
        <w:jc w:val="both"/>
        <w:rPr>
          <w:b/>
          <w:bCs/>
        </w:rPr>
      </w:pPr>
    </w:p>
    <w:p w:rsidR="00245E73" w:rsidRDefault="00245E73" w:rsidP="00596DD6">
      <w:pPr>
        <w:jc w:val="both"/>
        <w:rPr>
          <w:b/>
          <w:bCs/>
        </w:rPr>
      </w:pPr>
    </w:p>
    <w:p w:rsidR="00245E73" w:rsidRDefault="00245E73" w:rsidP="00596DD6">
      <w:pPr>
        <w:jc w:val="both"/>
        <w:rPr>
          <w:b/>
          <w:bCs/>
        </w:rPr>
      </w:pPr>
    </w:p>
    <w:p w:rsidR="00245E73" w:rsidRDefault="00245E73" w:rsidP="00596DD6">
      <w:pPr>
        <w:jc w:val="both"/>
        <w:rPr>
          <w:b/>
          <w:bCs/>
        </w:rPr>
      </w:pPr>
    </w:p>
    <w:p w:rsidR="00245E73" w:rsidRDefault="00245E73" w:rsidP="00596DD6">
      <w:pPr>
        <w:jc w:val="both"/>
        <w:rPr>
          <w:b/>
          <w:bCs/>
        </w:rPr>
      </w:pPr>
    </w:p>
    <w:p w:rsidR="00245E73" w:rsidRDefault="00245E73" w:rsidP="00596DD6">
      <w:pPr>
        <w:jc w:val="both"/>
        <w:rPr>
          <w:b/>
          <w:bCs/>
        </w:rPr>
      </w:pPr>
      <w:r>
        <w:rPr>
          <w:b/>
          <w:bCs/>
        </w:rPr>
        <w:t>Исполнитель                                                          Контрольно-счетный орган  МО «Городской округ город Малгобек»</w:t>
      </w:r>
    </w:p>
    <w:p w:rsidR="00245E73" w:rsidRPr="00B03C77" w:rsidRDefault="00245E73" w:rsidP="00320D23"/>
    <w:p w:rsidR="00245E73" w:rsidRPr="00B03C77" w:rsidRDefault="00245E73" w:rsidP="00D70340">
      <w:pPr>
        <w:jc w:val="center"/>
      </w:pPr>
    </w:p>
    <w:p w:rsidR="00245E73" w:rsidRPr="00596DD6" w:rsidRDefault="00245E73" w:rsidP="00596DD6">
      <w:pPr>
        <w:jc w:val="both"/>
        <w:rPr>
          <w:b/>
          <w:bCs/>
        </w:rPr>
      </w:pPr>
    </w:p>
    <w:sectPr w:rsidR="00245E73" w:rsidRPr="00596DD6" w:rsidSect="00013CFC">
      <w:pgSz w:w="16838" w:h="11906" w:orient="landscape" w:code="9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5E73" w:rsidRDefault="00245E73" w:rsidP="008A2896">
      <w:r>
        <w:separator/>
      </w:r>
    </w:p>
  </w:endnote>
  <w:endnote w:type="continuationSeparator" w:id="1">
    <w:p w:rsidR="00245E73" w:rsidRDefault="00245E73" w:rsidP="008A28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5E73" w:rsidRDefault="00245E73" w:rsidP="008A2896">
      <w:r>
        <w:separator/>
      </w:r>
    </w:p>
  </w:footnote>
  <w:footnote w:type="continuationSeparator" w:id="1">
    <w:p w:rsidR="00245E73" w:rsidRDefault="00245E73" w:rsidP="008A289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94888"/>
    <w:multiLevelType w:val="hybridMultilevel"/>
    <w:tmpl w:val="132031D2"/>
    <w:lvl w:ilvl="0" w:tplc="80384F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2212A1"/>
    <w:multiLevelType w:val="hybridMultilevel"/>
    <w:tmpl w:val="A1326E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79473D"/>
    <w:multiLevelType w:val="hybridMultilevel"/>
    <w:tmpl w:val="A32E9B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97FC8"/>
    <w:rsid w:val="00000334"/>
    <w:rsid w:val="000034D4"/>
    <w:rsid w:val="000041A6"/>
    <w:rsid w:val="000047FC"/>
    <w:rsid w:val="00004D50"/>
    <w:rsid w:val="00010FCA"/>
    <w:rsid w:val="000119C1"/>
    <w:rsid w:val="00013CFC"/>
    <w:rsid w:val="000219B2"/>
    <w:rsid w:val="0002370C"/>
    <w:rsid w:val="00024B41"/>
    <w:rsid w:val="00025E3C"/>
    <w:rsid w:val="00026E11"/>
    <w:rsid w:val="0003034F"/>
    <w:rsid w:val="000349DE"/>
    <w:rsid w:val="0003684F"/>
    <w:rsid w:val="00036F53"/>
    <w:rsid w:val="00053710"/>
    <w:rsid w:val="000537B7"/>
    <w:rsid w:val="00055347"/>
    <w:rsid w:val="000553B3"/>
    <w:rsid w:val="000672BB"/>
    <w:rsid w:val="00080269"/>
    <w:rsid w:val="000802CA"/>
    <w:rsid w:val="00081CF3"/>
    <w:rsid w:val="00086511"/>
    <w:rsid w:val="0009238A"/>
    <w:rsid w:val="00093F9A"/>
    <w:rsid w:val="000A2E49"/>
    <w:rsid w:val="000A5D06"/>
    <w:rsid w:val="000B2114"/>
    <w:rsid w:val="000B32A7"/>
    <w:rsid w:val="000B390D"/>
    <w:rsid w:val="000B4352"/>
    <w:rsid w:val="000B6EC7"/>
    <w:rsid w:val="000C0C1D"/>
    <w:rsid w:val="000C1CBF"/>
    <w:rsid w:val="000D0A01"/>
    <w:rsid w:val="000D1EF5"/>
    <w:rsid w:val="000D3089"/>
    <w:rsid w:val="000E3DEC"/>
    <w:rsid w:val="000F5A19"/>
    <w:rsid w:val="000F79AA"/>
    <w:rsid w:val="00100AC9"/>
    <w:rsid w:val="00104F4E"/>
    <w:rsid w:val="00107511"/>
    <w:rsid w:val="00110805"/>
    <w:rsid w:val="0011211A"/>
    <w:rsid w:val="00117C15"/>
    <w:rsid w:val="0012093C"/>
    <w:rsid w:val="00124A95"/>
    <w:rsid w:val="001250E5"/>
    <w:rsid w:val="001308B1"/>
    <w:rsid w:val="001326B0"/>
    <w:rsid w:val="00134F17"/>
    <w:rsid w:val="00146702"/>
    <w:rsid w:val="00150F06"/>
    <w:rsid w:val="00151F5A"/>
    <w:rsid w:val="00152BB8"/>
    <w:rsid w:val="001537D8"/>
    <w:rsid w:val="00154602"/>
    <w:rsid w:val="00165FF1"/>
    <w:rsid w:val="00171886"/>
    <w:rsid w:val="001778F5"/>
    <w:rsid w:val="00184F4B"/>
    <w:rsid w:val="00192787"/>
    <w:rsid w:val="001952A4"/>
    <w:rsid w:val="001B64D7"/>
    <w:rsid w:val="001B683B"/>
    <w:rsid w:val="001C0BB8"/>
    <w:rsid w:val="001C3B16"/>
    <w:rsid w:val="001C3D74"/>
    <w:rsid w:val="001C6BD3"/>
    <w:rsid w:val="001C7389"/>
    <w:rsid w:val="001D2647"/>
    <w:rsid w:val="001E2656"/>
    <w:rsid w:val="001E6C5D"/>
    <w:rsid w:val="001F0145"/>
    <w:rsid w:val="001F62C3"/>
    <w:rsid w:val="001F6492"/>
    <w:rsid w:val="00200454"/>
    <w:rsid w:val="00202C99"/>
    <w:rsid w:val="002106AF"/>
    <w:rsid w:val="00214336"/>
    <w:rsid w:val="00220B1C"/>
    <w:rsid w:val="00220CF3"/>
    <w:rsid w:val="002223DC"/>
    <w:rsid w:val="002229A8"/>
    <w:rsid w:val="00224417"/>
    <w:rsid w:val="00225FAC"/>
    <w:rsid w:val="00234922"/>
    <w:rsid w:val="00236DB1"/>
    <w:rsid w:val="002428FA"/>
    <w:rsid w:val="00244655"/>
    <w:rsid w:val="00245E73"/>
    <w:rsid w:val="00252B10"/>
    <w:rsid w:val="00254100"/>
    <w:rsid w:val="00260422"/>
    <w:rsid w:val="002724A5"/>
    <w:rsid w:val="00272A9A"/>
    <w:rsid w:val="002732D6"/>
    <w:rsid w:val="002745CC"/>
    <w:rsid w:val="00276E8F"/>
    <w:rsid w:val="002774CC"/>
    <w:rsid w:val="00280AFB"/>
    <w:rsid w:val="002841C6"/>
    <w:rsid w:val="0028476A"/>
    <w:rsid w:val="0029297C"/>
    <w:rsid w:val="00294431"/>
    <w:rsid w:val="00297C1F"/>
    <w:rsid w:val="002A6097"/>
    <w:rsid w:val="002B238B"/>
    <w:rsid w:val="002B49FF"/>
    <w:rsid w:val="002C0837"/>
    <w:rsid w:val="002C11F4"/>
    <w:rsid w:val="002C4C15"/>
    <w:rsid w:val="002D6192"/>
    <w:rsid w:val="002F4324"/>
    <w:rsid w:val="0030314E"/>
    <w:rsid w:val="00306629"/>
    <w:rsid w:val="003069CF"/>
    <w:rsid w:val="0031271F"/>
    <w:rsid w:val="00313C2C"/>
    <w:rsid w:val="00314233"/>
    <w:rsid w:val="00320D23"/>
    <w:rsid w:val="00322319"/>
    <w:rsid w:val="003237C3"/>
    <w:rsid w:val="00325524"/>
    <w:rsid w:val="00331E4F"/>
    <w:rsid w:val="003358C3"/>
    <w:rsid w:val="00336218"/>
    <w:rsid w:val="00344CCB"/>
    <w:rsid w:val="003549F7"/>
    <w:rsid w:val="00362DFC"/>
    <w:rsid w:val="0036396B"/>
    <w:rsid w:val="00371883"/>
    <w:rsid w:val="00372040"/>
    <w:rsid w:val="0037275C"/>
    <w:rsid w:val="00374E28"/>
    <w:rsid w:val="00374F8E"/>
    <w:rsid w:val="00377AE6"/>
    <w:rsid w:val="00385C59"/>
    <w:rsid w:val="0039213B"/>
    <w:rsid w:val="003A4AC2"/>
    <w:rsid w:val="003A590E"/>
    <w:rsid w:val="003B11C7"/>
    <w:rsid w:val="003B2662"/>
    <w:rsid w:val="003C5BF5"/>
    <w:rsid w:val="003C651C"/>
    <w:rsid w:val="003C6830"/>
    <w:rsid w:val="003C6ED6"/>
    <w:rsid w:val="003C789D"/>
    <w:rsid w:val="003D27B9"/>
    <w:rsid w:val="003D2961"/>
    <w:rsid w:val="003F40B5"/>
    <w:rsid w:val="00401845"/>
    <w:rsid w:val="00402C23"/>
    <w:rsid w:val="00402E36"/>
    <w:rsid w:val="00406FFD"/>
    <w:rsid w:val="004214C1"/>
    <w:rsid w:val="004229C2"/>
    <w:rsid w:val="00424521"/>
    <w:rsid w:val="00430206"/>
    <w:rsid w:val="0043138E"/>
    <w:rsid w:val="00431CC4"/>
    <w:rsid w:val="00440C6F"/>
    <w:rsid w:val="00440EF6"/>
    <w:rsid w:val="00452BDE"/>
    <w:rsid w:val="004616F5"/>
    <w:rsid w:val="004658EC"/>
    <w:rsid w:val="00470060"/>
    <w:rsid w:val="004733E0"/>
    <w:rsid w:val="0047759D"/>
    <w:rsid w:val="004815E0"/>
    <w:rsid w:val="00484412"/>
    <w:rsid w:val="004848D6"/>
    <w:rsid w:val="004850FE"/>
    <w:rsid w:val="0049102E"/>
    <w:rsid w:val="004966F5"/>
    <w:rsid w:val="00496AAB"/>
    <w:rsid w:val="004972F2"/>
    <w:rsid w:val="004A067E"/>
    <w:rsid w:val="004A3BDB"/>
    <w:rsid w:val="004A7A30"/>
    <w:rsid w:val="004B5FA2"/>
    <w:rsid w:val="004B7176"/>
    <w:rsid w:val="004D1DE5"/>
    <w:rsid w:val="004D6122"/>
    <w:rsid w:val="004D6B40"/>
    <w:rsid w:val="004E0405"/>
    <w:rsid w:val="004E4E8F"/>
    <w:rsid w:val="004E5516"/>
    <w:rsid w:val="004E6776"/>
    <w:rsid w:val="004E7339"/>
    <w:rsid w:val="004F1B56"/>
    <w:rsid w:val="004F2026"/>
    <w:rsid w:val="004F2E85"/>
    <w:rsid w:val="004F47B4"/>
    <w:rsid w:val="00501FC0"/>
    <w:rsid w:val="00505D38"/>
    <w:rsid w:val="00506050"/>
    <w:rsid w:val="005142C4"/>
    <w:rsid w:val="00515BEE"/>
    <w:rsid w:val="0051778F"/>
    <w:rsid w:val="00526824"/>
    <w:rsid w:val="005315B6"/>
    <w:rsid w:val="005339AE"/>
    <w:rsid w:val="00534190"/>
    <w:rsid w:val="00535DF7"/>
    <w:rsid w:val="0054781A"/>
    <w:rsid w:val="005509D0"/>
    <w:rsid w:val="00551485"/>
    <w:rsid w:val="00552804"/>
    <w:rsid w:val="0055434C"/>
    <w:rsid w:val="00560397"/>
    <w:rsid w:val="00560730"/>
    <w:rsid w:val="00560D01"/>
    <w:rsid w:val="00561F86"/>
    <w:rsid w:val="0056236F"/>
    <w:rsid w:val="00562A3A"/>
    <w:rsid w:val="005704C7"/>
    <w:rsid w:val="00576EAF"/>
    <w:rsid w:val="0057798F"/>
    <w:rsid w:val="00580A5D"/>
    <w:rsid w:val="0058243F"/>
    <w:rsid w:val="00586046"/>
    <w:rsid w:val="00596DD6"/>
    <w:rsid w:val="005A2F62"/>
    <w:rsid w:val="005A4860"/>
    <w:rsid w:val="005A66F9"/>
    <w:rsid w:val="005A7757"/>
    <w:rsid w:val="005B7406"/>
    <w:rsid w:val="005D7165"/>
    <w:rsid w:val="005E2311"/>
    <w:rsid w:val="005F147D"/>
    <w:rsid w:val="005F4951"/>
    <w:rsid w:val="00605F9B"/>
    <w:rsid w:val="006112B4"/>
    <w:rsid w:val="00611ED0"/>
    <w:rsid w:val="00612B43"/>
    <w:rsid w:val="00612F7E"/>
    <w:rsid w:val="00614456"/>
    <w:rsid w:val="00614F01"/>
    <w:rsid w:val="00616B30"/>
    <w:rsid w:val="00623C72"/>
    <w:rsid w:val="00626931"/>
    <w:rsid w:val="00636142"/>
    <w:rsid w:val="006365CC"/>
    <w:rsid w:val="00641C93"/>
    <w:rsid w:val="006556C8"/>
    <w:rsid w:val="00656FCD"/>
    <w:rsid w:val="00660916"/>
    <w:rsid w:val="00663090"/>
    <w:rsid w:val="00665F5B"/>
    <w:rsid w:val="00667066"/>
    <w:rsid w:val="0067172E"/>
    <w:rsid w:val="00676485"/>
    <w:rsid w:val="00676635"/>
    <w:rsid w:val="006814DF"/>
    <w:rsid w:val="00682F23"/>
    <w:rsid w:val="006868BD"/>
    <w:rsid w:val="006929D0"/>
    <w:rsid w:val="00694510"/>
    <w:rsid w:val="00696E32"/>
    <w:rsid w:val="00697CFC"/>
    <w:rsid w:val="006A3764"/>
    <w:rsid w:val="006A5C05"/>
    <w:rsid w:val="006A7A96"/>
    <w:rsid w:val="006C2F2B"/>
    <w:rsid w:val="006C52AA"/>
    <w:rsid w:val="006D0DAE"/>
    <w:rsid w:val="00704682"/>
    <w:rsid w:val="00705494"/>
    <w:rsid w:val="00707CE3"/>
    <w:rsid w:val="007100FA"/>
    <w:rsid w:val="00713AC2"/>
    <w:rsid w:val="007237EB"/>
    <w:rsid w:val="007275CE"/>
    <w:rsid w:val="00737AB6"/>
    <w:rsid w:val="007401BF"/>
    <w:rsid w:val="007419F6"/>
    <w:rsid w:val="00741B5B"/>
    <w:rsid w:val="0074301D"/>
    <w:rsid w:val="00744DC3"/>
    <w:rsid w:val="0075158E"/>
    <w:rsid w:val="00764449"/>
    <w:rsid w:val="00765A5C"/>
    <w:rsid w:val="0076622D"/>
    <w:rsid w:val="00766B40"/>
    <w:rsid w:val="00775D00"/>
    <w:rsid w:val="00776E18"/>
    <w:rsid w:val="00783C80"/>
    <w:rsid w:val="007905FE"/>
    <w:rsid w:val="0079176A"/>
    <w:rsid w:val="00797272"/>
    <w:rsid w:val="007A12D0"/>
    <w:rsid w:val="007B118C"/>
    <w:rsid w:val="007B1696"/>
    <w:rsid w:val="007C024F"/>
    <w:rsid w:val="007C70E9"/>
    <w:rsid w:val="007C7F13"/>
    <w:rsid w:val="007D670D"/>
    <w:rsid w:val="007D69F1"/>
    <w:rsid w:val="007E7DE5"/>
    <w:rsid w:val="007F0299"/>
    <w:rsid w:val="007F1E46"/>
    <w:rsid w:val="007F6F90"/>
    <w:rsid w:val="00810A5D"/>
    <w:rsid w:val="00812954"/>
    <w:rsid w:val="0082160F"/>
    <w:rsid w:val="008216A7"/>
    <w:rsid w:val="00826EB3"/>
    <w:rsid w:val="008306E0"/>
    <w:rsid w:val="00834C24"/>
    <w:rsid w:val="00842898"/>
    <w:rsid w:val="0084546A"/>
    <w:rsid w:val="0085023A"/>
    <w:rsid w:val="0085123F"/>
    <w:rsid w:val="008535B2"/>
    <w:rsid w:val="008624CE"/>
    <w:rsid w:val="00865060"/>
    <w:rsid w:val="008650A9"/>
    <w:rsid w:val="00870871"/>
    <w:rsid w:val="0087122D"/>
    <w:rsid w:val="00871EC2"/>
    <w:rsid w:val="00872BAF"/>
    <w:rsid w:val="008770F0"/>
    <w:rsid w:val="00882899"/>
    <w:rsid w:val="0089106D"/>
    <w:rsid w:val="008917E0"/>
    <w:rsid w:val="00892628"/>
    <w:rsid w:val="008945D5"/>
    <w:rsid w:val="0089756D"/>
    <w:rsid w:val="008A2896"/>
    <w:rsid w:val="008A4B5F"/>
    <w:rsid w:val="008A60BB"/>
    <w:rsid w:val="008B17B0"/>
    <w:rsid w:val="008B1BE5"/>
    <w:rsid w:val="008B3408"/>
    <w:rsid w:val="008B5588"/>
    <w:rsid w:val="008C0DE0"/>
    <w:rsid w:val="008C24AB"/>
    <w:rsid w:val="008E1B40"/>
    <w:rsid w:val="008E1D8E"/>
    <w:rsid w:val="008F5860"/>
    <w:rsid w:val="00902BD6"/>
    <w:rsid w:val="009045B5"/>
    <w:rsid w:val="00907FD0"/>
    <w:rsid w:val="00911C01"/>
    <w:rsid w:val="00921E66"/>
    <w:rsid w:val="00925F92"/>
    <w:rsid w:val="0093242A"/>
    <w:rsid w:val="00944B94"/>
    <w:rsid w:val="009529D3"/>
    <w:rsid w:val="00956F52"/>
    <w:rsid w:val="00957875"/>
    <w:rsid w:val="009615EC"/>
    <w:rsid w:val="00962394"/>
    <w:rsid w:val="00963163"/>
    <w:rsid w:val="00963436"/>
    <w:rsid w:val="00974A68"/>
    <w:rsid w:val="00980540"/>
    <w:rsid w:val="009839E4"/>
    <w:rsid w:val="0099123E"/>
    <w:rsid w:val="009A27E8"/>
    <w:rsid w:val="009B0B37"/>
    <w:rsid w:val="009B4243"/>
    <w:rsid w:val="009B509E"/>
    <w:rsid w:val="009B6023"/>
    <w:rsid w:val="009C3C2A"/>
    <w:rsid w:val="009C4796"/>
    <w:rsid w:val="009C699D"/>
    <w:rsid w:val="009C7456"/>
    <w:rsid w:val="009D1087"/>
    <w:rsid w:val="009D4C15"/>
    <w:rsid w:val="009D63D8"/>
    <w:rsid w:val="009E04C7"/>
    <w:rsid w:val="009E1E58"/>
    <w:rsid w:val="009E2041"/>
    <w:rsid w:val="009F15C0"/>
    <w:rsid w:val="009F2090"/>
    <w:rsid w:val="009F69B5"/>
    <w:rsid w:val="009F6E77"/>
    <w:rsid w:val="00A10297"/>
    <w:rsid w:val="00A14296"/>
    <w:rsid w:val="00A1767D"/>
    <w:rsid w:val="00A2058B"/>
    <w:rsid w:val="00A34E24"/>
    <w:rsid w:val="00A365A5"/>
    <w:rsid w:val="00A405A5"/>
    <w:rsid w:val="00A53673"/>
    <w:rsid w:val="00A61F88"/>
    <w:rsid w:val="00A64BB7"/>
    <w:rsid w:val="00A71957"/>
    <w:rsid w:val="00A7309D"/>
    <w:rsid w:val="00A74EDB"/>
    <w:rsid w:val="00A81D7A"/>
    <w:rsid w:val="00A81D83"/>
    <w:rsid w:val="00A929CB"/>
    <w:rsid w:val="00AB0801"/>
    <w:rsid w:val="00AB1DDE"/>
    <w:rsid w:val="00AB2003"/>
    <w:rsid w:val="00AB2383"/>
    <w:rsid w:val="00AB4195"/>
    <w:rsid w:val="00AB4440"/>
    <w:rsid w:val="00AC2BF5"/>
    <w:rsid w:val="00AC5EDE"/>
    <w:rsid w:val="00AC6D6F"/>
    <w:rsid w:val="00AD6CB7"/>
    <w:rsid w:val="00AD75D8"/>
    <w:rsid w:val="00AE0B84"/>
    <w:rsid w:val="00AE4D39"/>
    <w:rsid w:val="00AE7A84"/>
    <w:rsid w:val="00AF0AD8"/>
    <w:rsid w:val="00AF5D77"/>
    <w:rsid w:val="00B02909"/>
    <w:rsid w:val="00B03C77"/>
    <w:rsid w:val="00B12108"/>
    <w:rsid w:val="00B12816"/>
    <w:rsid w:val="00B165B5"/>
    <w:rsid w:val="00B37BE7"/>
    <w:rsid w:val="00B43002"/>
    <w:rsid w:val="00B46B65"/>
    <w:rsid w:val="00B47BB2"/>
    <w:rsid w:val="00B507F0"/>
    <w:rsid w:val="00B510A8"/>
    <w:rsid w:val="00B561C6"/>
    <w:rsid w:val="00B7372D"/>
    <w:rsid w:val="00B75343"/>
    <w:rsid w:val="00B84BC0"/>
    <w:rsid w:val="00B90A9D"/>
    <w:rsid w:val="00B9205D"/>
    <w:rsid w:val="00BA435A"/>
    <w:rsid w:val="00BB173B"/>
    <w:rsid w:val="00BB32F0"/>
    <w:rsid w:val="00BC66A9"/>
    <w:rsid w:val="00BD4886"/>
    <w:rsid w:val="00BD570C"/>
    <w:rsid w:val="00BD7933"/>
    <w:rsid w:val="00BE0C7A"/>
    <w:rsid w:val="00BE7568"/>
    <w:rsid w:val="00BF2114"/>
    <w:rsid w:val="00BF2EAF"/>
    <w:rsid w:val="00C062B7"/>
    <w:rsid w:val="00C10C48"/>
    <w:rsid w:val="00C20ED5"/>
    <w:rsid w:val="00C2331E"/>
    <w:rsid w:val="00C327F6"/>
    <w:rsid w:val="00C33588"/>
    <w:rsid w:val="00C42621"/>
    <w:rsid w:val="00C468D3"/>
    <w:rsid w:val="00C62D22"/>
    <w:rsid w:val="00C6507B"/>
    <w:rsid w:val="00C73C4D"/>
    <w:rsid w:val="00C7593E"/>
    <w:rsid w:val="00C762C6"/>
    <w:rsid w:val="00C77F42"/>
    <w:rsid w:val="00C907D0"/>
    <w:rsid w:val="00C942CA"/>
    <w:rsid w:val="00C952F4"/>
    <w:rsid w:val="00CA1DE0"/>
    <w:rsid w:val="00CA63DB"/>
    <w:rsid w:val="00CA643F"/>
    <w:rsid w:val="00CB1414"/>
    <w:rsid w:val="00CB29E8"/>
    <w:rsid w:val="00CB3FA8"/>
    <w:rsid w:val="00CB6146"/>
    <w:rsid w:val="00CC32F3"/>
    <w:rsid w:val="00CC3D8A"/>
    <w:rsid w:val="00CD229C"/>
    <w:rsid w:val="00CF4134"/>
    <w:rsid w:val="00CF6856"/>
    <w:rsid w:val="00CF7CA4"/>
    <w:rsid w:val="00D07A9D"/>
    <w:rsid w:val="00D12982"/>
    <w:rsid w:val="00D167B5"/>
    <w:rsid w:val="00D17992"/>
    <w:rsid w:val="00D22831"/>
    <w:rsid w:val="00D27D48"/>
    <w:rsid w:val="00D30477"/>
    <w:rsid w:val="00D32752"/>
    <w:rsid w:val="00D35300"/>
    <w:rsid w:val="00D4724B"/>
    <w:rsid w:val="00D55A19"/>
    <w:rsid w:val="00D56485"/>
    <w:rsid w:val="00D61F7D"/>
    <w:rsid w:val="00D628B7"/>
    <w:rsid w:val="00D62C4A"/>
    <w:rsid w:val="00D67DBD"/>
    <w:rsid w:val="00D70340"/>
    <w:rsid w:val="00D749A0"/>
    <w:rsid w:val="00D74D30"/>
    <w:rsid w:val="00D75EE8"/>
    <w:rsid w:val="00D80A2E"/>
    <w:rsid w:val="00D811D4"/>
    <w:rsid w:val="00D83AC3"/>
    <w:rsid w:val="00D9300F"/>
    <w:rsid w:val="00D97FC8"/>
    <w:rsid w:val="00DA0230"/>
    <w:rsid w:val="00DA49F1"/>
    <w:rsid w:val="00DA741F"/>
    <w:rsid w:val="00DA76D3"/>
    <w:rsid w:val="00DB1DCD"/>
    <w:rsid w:val="00DB225B"/>
    <w:rsid w:val="00DB266B"/>
    <w:rsid w:val="00DB38D8"/>
    <w:rsid w:val="00DB7016"/>
    <w:rsid w:val="00DC33A5"/>
    <w:rsid w:val="00DC3D0B"/>
    <w:rsid w:val="00DC42A0"/>
    <w:rsid w:val="00DC5B39"/>
    <w:rsid w:val="00DD17DD"/>
    <w:rsid w:val="00DE16FC"/>
    <w:rsid w:val="00DE30D6"/>
    <w:rsid w:val="00DE4A52"/>
    <w:rsid w:val="00DE68CB"/>
    <w:rsid w:val="00DF1889"/>
    <w:rsid w:val="00E01509"/>
    <w:rsid w:val="00E04B90"/>
    <w:rsid w:val="00E100E9"/>
    <w:rsid w:val="00E12695"/>
    <w:rsid w:val="00E15021"/>
    <w:rsid w:val="00E231B9"/>
    <w:rsid w:val="00E24D5A"/>
    <w:rsid w:val="00E27040"/>
    <w:rsid w:val="00E3413D"/>
    <w:rsid w:val="00E36056"/>
    <w:rsid w:val="00E45335"/>
    <w:rsid w:val="00E6012C"/>
    <w:rsid w:val="00E61F90"/>
    <w:rsid w:val="00E6430A"/>
    <w:rsid w:val="00E67995"/>
    <w:rsid w:val="00E72690"/>
    <w:rsid w:val="00E76CF3"/>
    <w:rsid w:val="00E822A4"/>
    <w:rsid w:val="00E83167"/>
    <w:rsid w:val="00E90C8A"/>
    <w:rsid w:val="00E94773"/>
    <w:rsid w:val="00E94916"/>
    <w:rsid w:val="00E9640E"/>
    <w:rsid w:val="00E96A60"/>
    <w:rsid w:val="00EA3360"/>
    <w:rsid w:val="00EA6AE5"/>
    <w:rsid w:val="00EB51AC"/>
    <w:rsid w:val="00EB5AB7"/>
    <w:rsid w:val="00EC1192"/>
    <w:rsid w:val="00EC77F0"/>
    <w:rsid w:val="00ED0CA2"/>
    <w:rsid w:val="00EE0A61"/>
    <w:rsid w:val="00EE4222"/>
    <w:rsid w:val="00EF3701"/>
    <w:rsid w:val="00EF476E"/>
    <w:rsid w:val="00EF7A18"/>
    <w:rsid w:val="00EF7D71"/>
    <w:rsid w:val="00F0386B"/>
    <w:rsid w:val="00F07E35"/>
    <w:rsid w:val="00F12FEC"/>
    <w:rsid w:val="00F30628"/>
    <w:rsid w:val="00F32584"/>
    <w:rsid w:val="00F35937"/>
    <w:rsid w:val="00F4002C"/>
    <w:rsid w:val="00F42947"/>
    <w:rsid w:val="00F54F3D"/>
    <w:rsid w:val="00F55082"/>
    <w:rsid w:val="00F56A4E"/>
    <w:rsid w:val="00F57D90"/>
    <w:rsid w:val="00F57DD4"/>
    <w:rsid w:val="00F608A2"/>
    <w:rsid w:val="00F622B9"/>
    <w:rsid w:val="00F6486F"/>
    <w:rsid w:val="00F65F57"/>
    <w:rsid w:val="00F72166"/>
    <w:rsid w:val="00F74852"/>
    <w:rsid w:val="00F80FB5"/>
    <w:rsid w:val="00F828BE"/>
    <w:rsid w:val="00F90139"/>
    <w:rsid w:val="00F90363"/>
    <w:rsid w:val="00F95086"/>
    <w:rsid w:val="00F9630E"/>
    <w:rsid w:val="00FC1E86"/>
    <w:rsid w:val="00FD170C"/>
    <w:rsid w:val="00FD36F3"/>
    <w:rsid w:val="00FD4D7C"/>
    <w:rsid w:val="00FF0578"/>
    <w:rsid w:val="00FF3823"/>
    <w:rsid w:val="00FF6369"/>
    <w:rsid w:val="00FF79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622D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F0386B"/>
    <w:pPr>
      <w:ind w:left="720"/>
    </w:pPr>
  </w:style>
  <w:style w:type="paragraph" w:styleId="Header">
    <w:name w:val="header"/>
    <w:basedOn w:val="Normal"/>
    <w:link w:val="HeaderChar"/>
    <w:uiPriority w:val="99"/>
    <w:semiHidden/>
    <w:rsid w:val="008A2896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A2896"/>
    <w:rPr>
      <w:rFonts w:ascii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semiHidden/>
    <w:rsid w:val="008A2896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8A2896"/>
    <w:rPr>
      <w:rFonts w:ascii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4850FE"/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850FE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8</Pages>
  <Words>892</Words>
  <Characters>5086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Admin</dc:creator>
  <cp:keywords/>
  <dc:description/>
  <cp:lastModifiedBy>ess</cp:lastModifiedBy>
  <cp:revision>5</cp:revision>
  <cp:lastPrinted>2024-12-23T10:04:00Z</cp:lastPrinted>
  <dcterms:created xsi:type="dcterms:W3CDTF">2024-12-23T09:01:00Z</dcterms:created>
  <dcterms:modified xsi:type="dcterms:W3CDTF">2024-12-23T10:05:00Z</dcterms:modified>
</cp:coreProperties>
</file>